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09E7" w14:textId="77777777" w:rsidR="008A5EDA" w:rsidRDefault="008A5EDA" w:rsidP="00191468">
      <w:pPr>
        <w:ind w:left="118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7FD9172" w14:textId="77777777" w:rsidR="008A5EDA" w:rsidRDefault="008A5EDA" w:rsidP="00191468">
      <w:pPr>
        <w:ind w:left="118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C1BAE6" w14:textId="77777777" w:rsidR="008A5EDA" w:rsidRPr="00FE09B0" w:rsidRDefault="008A5EDA" w:rsidP="00191468">
      <w:pPr>
        <w:ind w:left="118"/>
        <w:rPr>
          <w:rFonts w:asciiTheme="minorHAnsi" w:eastAsia="Arial" w:hAnsiTheme="minorHAnsi" w:cstheme="minorHAnsi"/>
          <w:sz w:val="22"/>
          <w:szCs w:val="22"/>
        </w:rPr>
      </w:pP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Allegato</w:t>
      </w:r>
      <w:r w:rsidRPr="00FE09B0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1</w:t>
      </w:r>
      <w:r w:rsidRPr="00FE09B0">
        <w:rPr>
          <w:rFonts w:asciiTheme="minorHAnsi" w:eastAsia="Arial" w:hAnsiTheme="minorHAnsi" w:cstheme="minorHAnsi"/>
          <w:b/>
          <w:bCs/>
          <w:spacing w:val="-4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–</w:t>
      </w:r>
      <w:r w:rsidRPr="00FE09B0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Is</w:t>
      </w:r>
      <w:r w:rsidRPr="00FE09B0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an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z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a</w:t>
      </w:r>
      <w:r w:rsidRPr="00FE09B0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di</w:t>
      </w:r>
      <w:r w:rsidRPr="00FE09B0">
        <w:rPr>
          <w:rFonts w:asciiTheme="minorHAnsi" w:eastAsia="Arial" w:hAnsiTheme="minorHAnsi" w:cstheme="minorHAnsi"/>
          <w:b/>
          <w:bCs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ca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ndidatu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a</w:t>
      </w:r>
    </w:p>
    <w:p w14:paraId="042BE665" w14:textId="2861CAD6" w:rsidR="008A5EDA" w:rsidRPr="00FE09B0" w:rsidRDefault="008A5EDA" w:rsidP="00191468">
      <w:pPr>
        <w:pStyle w:val="Default"/>
        <w:jc w:val="center"/>
        <w:rPr>
          <w:rFonts w:asciiTheme="minorHAnsi" w:hAnsiTheme="minorHAnsi" w:cstheme="minorHAnsi"/>
          <w:color w:val="211E1E"/>
          <w:sz w:val="22"/>
          <w:szCs w:val="22"/>
        </w:rPr>
      </w:pPr>
      <w:r w:rsidRPr="00FE09B0">
        <w:rPr>
          <w:rFonts w:asciiTheme="minorHAnsi" w:hAnsiTheme="minorHAnsi" w:cstheme="minorHAnsi"/>
          <w:b/>
          <w:bCs/>
          <w:color w:val="211E1E"/>
          <w:sz w:val="22"/>
          <w:szCs w:val="22"/>
        </w:rPr>
        <w:t>Avviso n.</w:t>
      </w:r>
      <w:r w:rsidR="002A1829">
        <w:rPr>
          <w:rFonts w:asciiTheme="minorHAnsi" w:hAnsiTheme="minorHAnsi" w:cstheme="minorHAnsi"/>
          <w:b/>
          <w:bCs/>
          <w:color w:val="211E1E"/>
          <w:sz w:val="22"/>
          <w:szCs w:val="22"/>
        </w:rPr>
        <w:t>20</w:t>
      </w:r>
      <w:r w:rsidRPr="00FE09B0">
        <w:rPr>
          <w:rFonts w:asciiTheme="minorHAnsi" w:hAnsiTheme="minorHAnsi" w:cstheme="minorHAnsi"/>
          <w:b/>
          <w:bCs/>
          <w:color w:val="211E1E"/>
          <w:sz w:val="22"/>
          <w:szCs w:val="22"/>
        </w:rPr>
        <w:t xml:space="preserve"> 202</w:t>
      </w:r>
      <w:r w:rsidR="002A1829">
        <w:rPr>
          <w:rFonts w:asciiTheme="minorHAnsi" w:hAnsiTheme="minorHAnsi" w:cstheme="minorHAnsi"/>
          <w:b/>
          <w:bCs/>
          <w:color w:val="211E1E"/>
          <w:sz w:val="22"/>
          <w:szCs w:val="22"/>
        </w:rPr>
        <w:t>4</w:t>
      </w:r>
      <w:r w:rsidRPr="00FE09B0">
        <w:rPr>
          <w:rFonts w:asciiTheme="minorHAnsi" w:hAnsiTheme="minorHAnsi" w:cstheme="minorHAnsi"/>
          <w:b/>
          <w:bCs/>
          <w:color w:val="211E1E"/>
          <w:sz w:val="22"/>
          <w:szCs w:val="22"/>
        </w:rPr>
        <w:t xml:space="preserve"> PR FSE+ Sicilia 2021/2027</w:t>
      </w:r>
    </w:p>
    <w:p w14:paraId="23326631" w14:textId="50159D1E" w:rsidR="008A5EDA" w:rsidRPr="00FE09B0" w:rsidRDefault="009A1C6C" w:rsidP="001914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Avviso per la realizzazione di percorsi per la formazione di assistenti familiari</w:t>
      </w:r>
    </w:p>
    <w:p w14:paraId="5F8733CD" w14:textId="77777777" w:rsidR="008A5EDA" w:rsidRDefault="008A5EDA" w:rsidP="001914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0DB1CAF" w14:textId="77777777" w:rsidR="008A5EDA" w:rsidRPr="00FE09B0" w:rsidRDefault="008A5EDA" w:rsidP="001914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0E83DEA" w14:textId="6C265D71" w:rsidR="008A5EDA" w:rsidRPr="00FE09B0" w:rsidRDefault="008A5EDA" w:rsidP="00191468">
      <w:pPr>
        <w:spacing w:before="7" w:line="260" w:lineRule="exact"/>
        <w:ind w:left="5103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 xml:space="preserve">Spett.le </w:t>
      </w:r>
      <w:r w:rsidR="009A1C6C">
        <w:rPr>
          <w:rFonts w:asciiTheme="minorHAnsi" w:hAnsiTheme="minorHAnsi" w:cstheme="minorHAnsi"/>
          <w:sz w:val="22"/>
          <w:szCs w:val="22"/>
        </w:rPr>
        <w:t>Confcommercio Catania</w:t>
      </w:r>
    </w:p>
    <w:p w14:paraId="789C19C3" w14:textId="70B0ED40" w:rsidR="008A5EDA" w:rsidRPr="00FE09B0" w:rsidRDefault="008A5EDA" w:rsidP="00191468">
      <w:pPr>
        <w:spacing w:before="7" w:line="260" w:lineRule="exact"/>
        <w:ind w:left="5103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 xml:space="preserve">Via </w:t>
      </w:r>
      <w:proofErr w:type="spellStart"/>
      <w:r w:rsidR="009A1C6C">
        <w:rPr>
          <w:rFonts w:asciiTheme="minorHAnsi" w:hAnsiTheme="minorHAnsi" w:cstheme="minorHAnsi"/>
          <w:sz w:val="22"/>
          <w:szCs w:val="22"/>
        </w:rPr>
        <w:t>Mandrà</w:t>
      </w:r>
      <w:proofErr w:type="spellEnd"/>
      <w:r w:rsidR="009A1C6C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1795534A" w14:textId="70EEF4FE" w:rsidR="008A5EDA" w:rsidRPr="00FE09B0" w:rsidRDefault="008A5EDA" w:rsidP="00191468">
      <w:pPr>
        <w:spacing w:before="7" w:line="260" w:lineRule="exact"/>
        <w:ind w:left="5103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9</w:t>
      </w:r>
      <w:r w:rsidR="009A1C6C">
        <w:rPr>
          <w:rFonts w:asciiTheme="minorHAnsi" w:hAnsiTheme="minorHAnsi" w:cstheme="minorHAnsi"/>
          <w:sz w:val="22"/>
          <w:szCs w:val="22"/>
        </w:rPr>
        <w:t>5124</w:t>
      </w:r>
      <w:r w:rsidRPr="00FE09B0">
        <w:rPr>
          <w:rFonts w:asciiTheme="minorHAnsi" w:hAnsiTheme="minorHAnsi" w:cstheme="minorHAnsi"/>
          <w:sz w:val="22"/>
          <w:szCs w:val="22"/>
        </w:rPr>
        <w:t xml:space="preserve"> </w:t>
      </w:r>
      <w:r w:rsidR="009A1C6C">
        <w:rPr>
          <w:rFonts w:asciiTheme="minorHAnsi" w:hAnsiTheme="minorHAnsi" w:cstheme="minorHAnsi"/>
          <w:sz w:val="22"/>
          <w:szCs w:val="22"/>
        </w:rPr>
        <w:t>Catania</w:t>
      </w:r>
    </w:p>
    <w:p w14:paraId="56A904B0" w14:textId="04A24BB7" w:rsidR="008A5EDA" w:rsidRPr="00FE09B0" w:rsidRDefault="008A5EDA" w:rsidP="00191468">
      <w:pPr>
        <w:spacing w:before="7" w:line="260" w:lineRule="exact"/>
        <w:ind w:left="5103"/>
        <w:rPr>
          <w:rFonts w:asciiTheme="minorHAnsi" w:hAnsiTheme="minorHAnsi" w:cstheme="minorHAnsi"/>
          <w:b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 xml:space="preserve">E-mail: </w:t>
      </w:r>
      <w:r w:rsidR="009A1C6C" w:rsidRPr="009A1C6C">
        <w:rPr>
          <w:rFonts w:asciiTheme="minorHAnsi" w:hAnsiTheme="minorHAnsi" w:cstheme="minorHAnsi"/>
          <w:b/>
          <w:sz w:val="22"/>
          <w:szCs w:val="22"/>
        </w:rPr>
        <w:t>info@</w:t>
      </w:r>
      <w:r w:rsidR="009A1C6C">
        <w:rPr>
          <w:rFonts w:asciiTheme="minorHAnsi" w:hAnsiTheme="minorHAnsi" w:cstheme="minorHAnsi"/>
          <w:b/>
          <w:sz w:val="22"/>
          <w:szCs w:val="22"/>
        </w:rPr>
        <w:t>confcommerciocatania.it</w:t>
      </w:r>
      <w:r w:rsidRPr="00FE09B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25C6BB" w14:textId="77777777" w:rsidR="008A5EDA" w:rsidRPr="00FE09B0" w:rsidRDefault="008A5EDA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D45B1E7" w14:textId="77777777" w:rsidR="008A5EDA" w:rsidRPr="00FE09B0" w:rsidRDefault="008A5EDA" w:rsidP="00FE09B0">
      <w:pPr>
        <w:pStyle w:val="Corpotesto"/>
        <w:tabs>
          <w:tab w:val="left" w:pos="5539"/>
          <w:tab w:val="left" w:pos="9028"/>
        </w:tabs>
        <w:ind w:left="118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/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sot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tt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/a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161A0B">
        <w:rPr>
          <w:rFonts w:asciiTheme="minorHAnsi" w:hAnsiTheme="minorHAnsi" w:cstheme="minorHAnsi"/>
          <w:noProof/>
          <w:spacing w:val="1"/>
          <w:sz w:val="22"/>
          <w:szCs w:val="22"/>
        </w:rPr>
        <w:t>__________________________</w:t>
      </w:r>
      <w:r>
        <w:rPr>
          <w:rFonts w:asciiTheme="minorHAnsi" w:hAnsiTheme="minorHAnsi" w:cstheme="minorHAnsi"/>
          <w:noProof/>
          <w:spacing w:val="1"/>
          <w:sz w:val="22"/>
          <w:szCs w:val="22"/>
        </w:rPr>
        <w:t xml:space="preserve"> n</w:t>
      </w:r>
      <w:r w:rsidRPr="00FE09B0">
        <w:rPr>
          <w:rFonts w:asciiTheme="minorHAnsi" w:hAnsiTheme="minorHAnsi" w:cstheme="minorHAnsi"/>
          <w:sz w:val="22"/>
          <w:szCs w:val="22"/>
        </w:rPr>
        <w:t>at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/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61A0B">
        <w:rPr>
          <w:rFonts w:asciiTheme="minorHAnsi" w:hAnsiTheme="minorHAnsi" w:cstheme="minorHAnsi"/>
          <w:spacing w:val="-2"/>
          <w:sz w:val="22"/>
          <w:szCs w:val="22"/>
        </w:rPr>
        <w:t>__________________</w:t>
      </w:r>
      <w:r>
        <w:rPr>
          <w:rFonts w:asciiTheme="minorHAnsi" w:hAnsiTheme="minorHAnsi" w:cstheme="minorHAnsi"/>
          <w:noProof/>
          <w:spacing w:val="-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rov.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61A0B">
        <w:rPr>
          <w:rFonts w:asciiTheme="minorHAnsi" w:hAnsiTheme="minorHAnsi" w:cstheme="minorHAnsi"/>
          <w:spacing w:val="-1"/>
          <w:sz w:val="22"/>
          <w:szCs w:val="22"/>
        </w:rPr>
        <w:t xml:space="preserve">_____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 xml:space="preserve">l </w:t>
      </w:r>
      <w:r w:rsidR="00161A0B">
        <w:rPr>
          <w:rFonts w:asciiTheme="minorHAnsi" w:hAnsiTheme="minorHAnsi" w:cstheme="minorHAnsi"/>
          <w:sz w:val="22"/>
          <w:szCs w:val="22"/>
        </w:rPr>
        <w:t>____________</w:t>
      </w:r>
      <w:r w:rsidRPr="00FE09B0">
        <w:rPr>
          <w:rFonts w:asciiTheme="minorHAnsi" w:hAnsiTheme="minorHAnsi" w:cstheme="minorHAnsi"/>
          <w:sz w:val="22"/>
          <w:szCs w:val="22"/>
        </w:rPr>
        <w:t xml:space="preserve"> Cod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e Fis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 xml:space="preserve">ale </w:t>
      </w:r>
      <w:r w:rsidR="00161A0B">
        <w:rPr>
          <w:rFonts w:asciiTheme="minorHAnsi" w:hAnsiTheme="minorHAnsi" w:cstheme="minorHAnsi"/>
          <w:sz w:val="22"/>
          <w:szCs w:val="22"/>
        </w:rPr>
        <w:t>__________________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r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nte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 xml:space="preserve"> i</w:t>
      </w:r>
      <w:r w:rsidRPr="00FE09B0">
        <w:rPr>
          <w:rFonts w:asciiTheme="minorHAnsi" w:hAnsiTheme="minorHAnsi" w:cstheme="minorHAnsi"/>
          <w:sz w:val="22"/>
          <w:szCs w:val="22"/>
        </w:rPr>
        <w:t xml:space="preserve">n </w:t>
      </w:r>
      <w:r w:rsidR="00161A0B">
        <w:rPr>
          <w:rFonts w:asciiTheme="minorHAnsi" w:hAnsiTheme="minorHAnsi" w:cstheme="minorHAnsi"/>
          <w:sz w:val="22"/>
          <w:szCs w:val="22"/>
        </w:rPr>
        <w:t>______________________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rov.</w:t>
      </w:r>
      <w:r w:rsidR="00161A0B">
        <w:rPr>
          <w:rFonts w:asciiTheme="minorHAnsi" w:hAnsiTheme="minorHAnsi" w:cstheme="minorHAnsi"/>
          <w:sz w:val="22"/>
          <w:szCs w:val="22"/>
        </w:rPr>
        <w:t xml:space="preserve"> _____</w:t>
      </w:r>
      <w:r w:rsidRPr="00753DC1">
        <w:rPr>
          <w:rFonts w:asciiTheme="minorHAnsi" w:hAnsiTheme="minorHAnsi" w:cstheme="minorHAnsi"/>
          <w:noProof/>
          <w:spacing w:val="-1"/>
          <w:sz w:val="22"/>
          <w:szCs w:val="22"/>
        </w:rPr>
        <w:t xml:space="preserve"> </w:t>
      </w:r>
      <w:r w:rsidR="00161A0B">
        <w:rPr>
          <w:rFonts w:asciiTheme="minorHAnsi" w:hAnsiTheme="minorHAnsi" w:cstheme="minorHAnsi"/>
          <w:noProof/>
          <w:spacing w:val="-1"/>
          <w:sz w:val="22"/>
          <w:szCs w:val="22"/>
        </w:rPr>
        <w:t>via</w:t>
      </w:r>
      <w:r w:rsidRPr="00223D96">
        <w:rPr>
          <w:rFonts w:asciiTheme="minorHAnsi" w:hAnsiTheme="minorHAnsi" w:cstheme="minorHAnsi"/>
          <w:noProof/>
          <w:spacing w:val="-1"/>
          <w:sz w:val="22"/>
          <w:szCs w:val="22"/>
        </w:rPr>
        <w:t xml:space="preserve"> </w:t>
      </w:r>
      <w:r w:rsidR="00161A0B">
        <w:rPr>
          <w:rFonts w:asciiTheme="minorHAnsi" w:hAnsiTheme="minorHAnsi" w:cstheme="minorHAnsi"/>
          <w:noProof/>
          <w:spacing w:val="-1"/>
          <w:sz w:val="22"/>
          <w:szCs w:val="22"/>
        </w:rPr>
        <w:t>___________________________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ulare</w:t>
      </w:r>
      <w:r w:rsidR="00161A0B">
        <w:rPr>
          <w:rFonts w:asciiTheme="minorHAnsi" w:hAnsiTheme="minorHAnsi" w:cstheme="minorHAnsi"/>
          <w:spacing w:val="2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noProof/>
          <w:spacing w:val="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5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-m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 xml:space="preserve">l </w:t>
      </w:r>
      <w:r w:rsidR="00161A0B">
        <w:rPr>
          <w:rFonts w:asciiTheme="minorHAnsi" w:hAnsiTheme="minorHAnsi" w:cstheme="minorHAnsi"/>
          <w:sz w:val="22"/>
          <w:szCs w:val="22"/>
        </w:rPr>
        <w:t xml:space="preserve">_____________________________ </w:t>
      </w:r>
      <w:r w:rsidRPr="00FE09B0">
        <w:rPr>
          <w:rFonts w:asciiTheme="minorHAnsi" w:hAnsiTheme="minorHAnsi" w:cstheme="minorHAnsi"/>
          <w:sz w:val="22"/>
          <w:szCs w:val="22"/>
        </w:rPr>
        <w:t xml:space="preserve">P.E.C. </w:t>
      </w:r>
      <w:r w:rsidR="00161A0B">
        <w:rPr>
          <w:rFonts w:asciiTheme="minorHAnsi" w:hAnsiTheme="minorHAnsi" w:cstheme="minorHAnsi"/>
          <w:sz w:val="22"/>
          <w:szCs w:val="22"/>
        </w:rPr>
        <w:t>__________________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Part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(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titolari)</w:t>
      </w:r>
      <w:r w:rsidRPr="00FE09B0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>_____________</w:t>
      </w:r>
      <w:r w:rsidRPr="00FE09B0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Pr="00FE09B0">
        <w:rPr>
          <w:rFonts w:asciiTheme="minorHAnsi" w:hAnsiTheme="minorHAnsi" w:cstheme="minorHAnsi"/>
          <w:sz w:val="22"/>
          <w:szCs w:val="22"/>
        </w:rPr>
        <w:t xml:space="preserve"> (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at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/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did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na</w:t>
      </w:r>
      <w:r w:rsidRPr="00FE09B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se</w:t>
      </w:r>
      <w:r w:rsidRPr="00FE09B0">
        <w:rPr>
          <w:rFonts w:asciiTheme="minorHAnsi" w:hAnsiTheme="minorHAnsi" w:cstheme="minorHAnsi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are</w:t>
      </w:r>
      <w:r w:rsidRPr="00FE09B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az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he</w:t>
      </w:r>
      <w:r w:rsidRPr="00FE09B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ero</w:t>
      </w:r>
      <w:r w:rsidRPr="00FE09B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nt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uc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te)</w:t>
      </w:r>
    </w:p>
    <w:p w14:paraId="15C6A6B7" w14:textId="77777777" w:rsidR="008A5EDA" w:rsidRPr="00FE09B0" w:rsidRDefault="008A5EDA" w:rsidP="00191468">
      <w:pPr>
        <w:pStyle w:val="Titolo11"/>
        <w:ind w:left="17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  <w:lang w:val="it-IT"/>
        </w:rPr>
        <w:t>Chiede</w:t>
      </w:r>
    </w:p>
    <w:p w14:paraId="00F66C03" w14:textId="77777777" w:rsidR="008A5EDA" w:rsidRPr="00FE09B0" w:rsidRDefault="008A5EDA" w:rsidP="00191468">
      <w:pPr>
        <w:pStyle w:val="Corpotesto"/>
        <w:spacing w:line="355" w:lineRule="auto"/>
        <w:ind w:left="132" w:right="478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ss</w:t>
      </w:r>
      <w:r w:rsidRPr="00FE09B0">
        <w:rPr>
          <w:rFonts w:asciiTheme="minorHAnsi" w:hAnsiTheme="minorHAnsi" w:cstheme="minorHAnsi"/>
          <w:sz w:val="22"/>
          <w:szCs w:val="22"/>
        </w:rPr>
        <w:t>o/a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alla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roce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ura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ez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tt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,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at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va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se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to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sp</w:t>
      </w:r>
      <w:r w:rsidRPr="00FE09B0">
        <w:rPr>
          <w:rFonts w:asciiTheme="minorHAnsi" w:hAnsiTheme="minorHAnsi" w:cstheme="minorHAnsi"/>
          <w:sz w:val="22"/>
          <w:szCs w:val="22"/>
        </w:rPr>
        <w:t>ec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ati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(a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giu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fu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3"/>
          <w:sz w:val="22"/>
          <w:szCs w:val="22"/>
        </w:rPr>
        <w:t>z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ne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uli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er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q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int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pro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or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8"/>
          <w:sz w:val="22"/>
          <w:szCs w:val="22"/>
        </w:rPr>
        <w:t>)</w:t>
      </w:r>
      <w:r w:rsidRPr="00FE09B0">
        <w:rPr>
          <w:rFonts w:asciiTheme="minorHAnsi" w:hAnsiTheme="minorHAnsi" w:cstheme="minorHAnsi"/>
          <w:sz w:val="22"/>
          <w:szCs w:val="22"/>
        </w:rPr>
        <w:t>:</w:t>
      </w:r>
    </w:p>
    <w:p w14:paraId="089A650B" w14:textId="77777777" w:rsidR="008A5EDA" w:rsidRPr="00FE09B0" w:rsidRDefault="008A5EDA" w:rsidP="00191468">
      <w:pPr>
        <w:spacing w:before="19" w:line="2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5250"/>
        <w:gridCol w:w="4380"/>
      </w:tblGrid>
      <w:tr w:rsidR="008A5EDA" w:rsidRPr="00FE09B0" w14:paraId="16450346" w14:textId="77777777" w:rsidTr="00DA0012">
        <w:trPr>
          <w:trHeight w:hRule="exact" w:val="566"/>
        </w:trPr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30215" w14:textId="77777777" w:rsidR="008A5EDA" w:rsidRPr="00FE09B0" w:rsidRDefault="008A5EDA" w:rsidP="000401D2">
            <w:pPr>
              <w:pStyle w:val="TableParagraph"/>
              <w:spacing w:line="229" w:lineRule="exact"/>
              <w:jc w:val="center"/>
              <w:rPr>
                <w:rFonts w:eastAsia="Arial" w:cstheme="minorHAnsi"/>
              </w:rPr>
            </w:pPr>
            <w:r w:rsidRPr="00FE09B0">
              <w:rPr>
                <w:rFonts w:eastAsia="Arial" w:cstheme="minorHAnsi"/>
                <w:b/>
                <w:bCs/>
              </w:rPr>
              <w:t>Co</w:t>
            </w:r>
            <w:r w:rsidRPr="00FE09B0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FE09B0">
              <w:rPr>
                <w:rFonts w:eastAsia="Arial" w:cstheme="minorHAnsi"/>
                <w:b/>
                <w:bCs/>
              </w:rPr>
              <w:t>so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AF9E" w14:textId="77777777" w:rsidR="008A5EDA" w:rsidRPr="00FE09B0" w:rsidRDefault="008A5EDA" w:rsidP="000401D2">
            <w:pPr>
              <w:pStyle w:val="TableParagraph"/>
              <w:spacing w:line="229" w:lineRule="exact"/>
              <w:ind w:right="1"/>
              <w:jc w:val="center"/>
              <w:rPr>
                <w:rFonts w:eastAsia="Arial" w:cstheme="minorHAnsi"/>
              </w:rPr>
            </w:pPr>
            <w:r w:rsidRPr="00FE09B0">
              <w:rPr>
                <w:rFonts w:eastAsia="Arial" w:cstheme="minorHAnsi"/>
                <w:b/>
                <w:bCs/>
              </w:rPr>
              <w:t>Modulo</w:t>
            </w:r>
          </w:p>
        </w:tc>
      </w:tr>
      <w:tr w:rsidR="008A5EDA" w:rsidRPr="00FE09B0" w14:paraId="0B6F60C2" w14:textId="77777777" w:rsidTr="00DA0012">
        <w:trPr>
          <w:trHeight w:hRule="exact" w:val="912"/>
        </w:trPr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5F78" w14:textId="77777777" w:rsidR="008A5EDA" w:rsidRPr="00FE09B0" w:rsidRDefault="008A5EDA" w:rsidP="00161A0B">
            <w:pPr>
              <w:pStyle w:val="Default"/>
              <w:jc w:val="both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A6848" w14:textId="77777777" w:rsidR="008A5EDA" w:rsidRPr="00FE09B0" w:rsidRDefault="008A5EDA" w:rsidP="000401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EDA" w:rsidRPr="00FE09B0" w14:paraId="242F912B" w14:textId="77777777" w:rsidTr="008A5EDA">
        <w:trPr>
          <w:trHeight w:hRule="exact" w:val="840"/>
        </w:trPr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FBAB5" w14:textId="77777777" w:rsidR="008A5EDA" w:rsidRPr="00FE09B0" w:rsidRDefault="008A5EDA" w:rsidP="000401D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A8F7E" w14:textId="77777777" w:rsidR="008A5EDA" w:rsidRPr="00FE09B0" w:rsidRDefault="008A5EDA" w:rsidP="000401D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E0E188" w14:textId="77777777" w:rsidR="008A5EDA" w:rsidRPr="00FE09B0" w:rsidRDefault="008A5EDA" w:rsidP="00191468">
      <w:pPr>
        <w:spacing w:before="1" w:line="10" w:lineRule="exact"/>
        <w:rPr>
          <w:rFonts w:asciiTheme="minorHAnsi" w:hAnsiTheme="minorHAnsi" w:cstheme="minorHAnsi"/>
          <w:sz w:val="22"/>
          <w:szCs w:val="22"/>
        </w:rPr>
      </w:pPr>
    </w:p>
    <w:p w14:paraId="0139001E" w14:textId="77777777" w:rsidR="008A5EDA" w:rsidRPr="00FE09B0" w:rsidRDefault="008A5EDA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2C62CFC" w14:textId="77777777" w:rsidR="008A5EDA" w:rsidRDefault="008A5EDA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Eventuale Preferenza sed</w:t>
      </w:r>
      <w:r w:rsidR="00161A0B">
        <w:rPr>
          <w:rFonts w:asciiTheme="minorHAnsi" w:hAnsiTheme="minorHAnsi" w:cstheme="minorHAnsi"/>
          <w:sz w:val="22"/>
          <w:szCs w:val="22"/>
        </w:rPr>
        <w:t>i:</w:t>
      </w:r>
    </w:p>
    <w:p w14:paraId="07B867DD" w14:textId="77777777" w:rsidR="00161A0B" w:rsidRDefault="00161A0B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8753D9F" w14:textId="77777777" w:rsidR="00161A0B" w:rsidRDefault="00161A0B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4C9CE08" w14:textId="77777777" w:rsidR="00161A0B" w:rsidRPr="00FE09B0" w:rsidRDefault="00161A0B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CF1DE66" w14:textId="77777777" w:rsidR="008A5EDA" w:rsidRPr="00FE09B0" w:rsidRDefault="008A5EDA" w:rsidP="00191468">
      <w:pPr>
        <w:pStyle w:val="Titolo11"/>
        <w:spacing w:before="74" w:line="260" w:lineRule="auto"/>
        <w:ind w:left="112" w:right="11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-11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tal</w:t>
      </w:r>
      <w:r w:rsidRPr="00FE09B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fine,</w:t>
      </w:r>
      <w:r w:rsidRPr="00FE09B0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cons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3"/>
          <w:sz w:val="22"/>
          <w:szCs w:val="22"/>
          <w:lang w:val="it-IT"/>
        </w:rPr>
        <w:t>p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v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ole</w:t>
      </w:r>
      <w:r w:rsidRPr="00FE09B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lle</w:t>
      </w:r>
      <w:r w:rsidRPr="00FE09B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pon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abilità</w:t>
      </w:r>
      <w:r w:rsidRPr="00FE09B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vi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pacing w:val="-7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z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io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pacing w:val="-11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pacing w:val="3"/>
          <w:sz w:val="22"/>
          <w:szCs w:val="22"/>
          <w:lang w:val="it-IT"/>
        </w:rPr>
        <w:t>p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enali</w:t>
      </w:r>
      <w:r w:rsidRPr="00FE09B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ev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iste</w:t>
      </w:r>
      <w:r w:rsidRPr="00FE09B0">
        <w:rPr>
          <w:rFonts w:asciiTheme="minorHAnsi" w:hAnsiTheme="minorHAnsi" w:cstheme="minorHAnsi"/>
          <w:spacing w:val="-11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dag</w:t>
      </w:r>
      <w:r w:rsidRPr="00FE09B0">
        <w:rPr>
          <w:rFonts w:asciiTheme="minorHAnsi" w:hAnsiTheme="minorHAnsi" w:cstheme="minorHAnsi"/>
          <w:spacing w:val="2"/>
          <w:sz w:val="22"/>
          <w:szCs w:val="22"/>
          <w:lang w:val="it-IT"/>
        </w:rPr>
        <w:t>l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t.</w:t>
      </w:r>
      <w:r w:rsidRPr="00FE09B0">
        <w:rPr>
          <w:rFonts w:asciiTheme="minorHAnsi" w:hAnsiTheme="minorHAnsi" w:cstheme="minorHAnsi"/>
          <w:spacing w:val="-11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p.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4</w:t>
      </w:r>
      <w:r w:rsidRPr="00FE09B0">
        <w:rPr>
          <w:rFonts w:asciiTheme="minorHAnsi" w:hAnsiTheme="minorHAnsi" w:cstheme="minorHAnsi"/>
          <w:sz w:val="22"/>
          <w:szCs w:val="22"/>
        </w:rPr>
        <w:t>6,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4</w:t>
      </w:r>
      <w:r w:rsidRPr="00FE09B0">
        <w:rPr>
          <w:rFonts w:asciiTheme="minorHAnsi" w:hAnsiTheme="minorHAnsi" w:cstheme="minorHAnsi"/>
          <w:sz w:val="22"/>
          <w:szCs w:val="22"/>
        </w:rPr>
        <w:t>7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7</w:t>
      </w:r>
      <w:r w:rsidRPr="00FE09B0">
        <w:rPr>
          <w:rFonts w:asciiTheme="minorHAnsi" w:hAnsiTheme="minorHAnsi" w:cstheme="minorHAnsi"/>
          <w:sz w:val="22"/>
          <w:szCs w:val="22"/>
        </w:rPr>
        <w:t>6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del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4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4</w:t>
      </w:r>
      <w:r w:rsidRPr="00FE09B0">
        <w:rPr>
          <w:rFonts w:asciiTheme="minorHAnsi" w:hAnsiTheme="minorHAnsi" w:cstheme="minorHAnsi"/>
          <w:sz w:val="22"/>
          <w:szCs w:val="22"/>
        </w:rPr>
        <w:t>5/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2</w:t>
      </w:r>
      <w:r w:rsidRPr="00FE09B0">
        <w:rPr>
          <w:rFonts w:asciiTheme="minorHAnsi" w:hAnsiTheme="minorHAnsi" w:cstheme="minorHAnsi"/>
          <w:sz w:val="22"/>
          <w:szCs w:val="22"/>
        </w:rPr>
        <w:t>0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0</w:t>
      </w:r>
      <w:r w:rsidRPr="00FE09B0">
        <w:rPr>
          <w:rFonts w:asciiTheme="minorHAnsi" w:hAnsiTheme="minorHAnsi" w:cstheme="minorHAnsi"/>
          <w:sz w:val="22"/>
          <w:szCs w:val="22"/>
        </w:rPr>
        <w:t>0</w:t>
      </w:r>
      <w:r w:rsidRPr="00FE09B0">
        <w:rPr>
          <w:rFonts w:asciiTheme="minorHAnsi" w:hAnsiTheme="minorHAnsi" w:cstheme="minorHAnsi"/>
          <w:spacing w:val="-4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cui</w:t>
      </w:r>
      <w:r w:rsidRPr="00FE09B0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v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ncont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in</w:t>
      </w:r>
      <w:r w:rsidRPr="00FE09B0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so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dich</w:t>
      </w:r>
      <w:r w:rsidRPr="00FE09B0">
        <w:rPr>
          <w:rFonts w:asciiTheme="minorHAnsi" w:hAnsiTheme="minorHAnsi" w:cstheme="minorHAnsi"/>
          <w:spacing w:val="2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azio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men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FE09B0">
        <w:rPr>
          <w:rFonts w:asciiTheme="minorHAnsi" w:hAnsiTheme="minorHAnsi" w:cstheme="minorHAnsi"/>
          <w:spacing w:val="2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,</w:t>
      </w:r>
      <w:r w:rsidRPr="00FE09B0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falsi</w:t>
      </w:r>
      <w:r w:rsidRPr="00FE09B0">
        <w:rPr>
          <w:rFonts w:asciiTheme="minorHAnsi" w:hAnsiTheme="minorHAnsi" w:cstheme="minorHAnsi"/>
          <w:spacing w:val="2"/>
          <w:sz w:val="22"/>
          <w:szCs w:val="22"/>
          <w:lang w:val="it-IT"/>
        </w:rPr>
        <w:t>t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FE09B0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FE09B0">
        <w:rPr>
          <w:rFonts w:asciiTheme="minorHAnsi" w:hAnsiTheme="minorHAnsi" w:cstheme="minorHAnsi"/>
          <w:spacing w:val="2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gli</w:t>
      </w:r>
      <w:r w:rsidRPr="00FE09B0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tti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uso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at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falsi</w:t>
      </w:r>
    </w:p>
    <w:p w14:paraId="45EDD28F" w14:textId="77777777" w:rsidR="008A5EDA" w:rsidRPr="00FE09B0" w:rsidRDefault="008A5EDA" w:rsidP="00191468">
      <w:pPr>
        <w:ind w:right="4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39A2E" w14:textId="77777777" w:rsidR="008A5EDA" w:rsidRPr="00FE09B0" w:rsidRDefault="008A5EDA" w:rsidP="00191468">
      <w:pPr>
        <w:ind w:right="4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Dichi</w:t>
      </w:r>
      <w:r w:rsidRPr="00FE09B0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a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a</w:t>
      </w:r>
    </w:p>
    <w:p w14:paraId="382EB592" w14:textId="77777777" w:rsidR="008A5EDA" w:rsidRPr="00FE09B0" w:rsidRDefault="008A5EDA" w:rsidP="00191468">
      <w:pPr>
        <w:ind w:right="3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Di</w:t>
      </w:r>
      <w:r w:rsidRPr="00FE09B0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p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o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d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pacing w:val="-5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eguen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t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b/>
          <w:bCs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t</w:t>
      </w:r>
      <w:r w:rsidRPr="00FE09B0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toli</w:t>
      </w:r>
      <w:r w:rsidRPr="00FE09B0">
        <w:rPr>
          <w:rFonts w:asciiTheme="minorHAnsi" w:eastAsia="Arial" w:hAnsiTheme="minorHAnsi" w:cstheme="minorHAnsi"/>
          <w:b/>
          <w:bCs/>
          <w:spacing w:val="-5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equ</w:t>
      </w:r>
      <w:r w:rsidRPr="00FE09B0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siti:</w:t>
      </w:r>
    </w:p>
    <w:p w14:paraId="72F87A3A" w14:textId="77777777" w:rsidR="008A5EDA" w:rsidRPr="00FE09B0" w:rsidRDefault="008A5EDA" w:rsidP="00191468">
      <w:pPr>
        <w:ind w:left="821"/>
        <w:rPr>
          <w:rFonts w:asciiTheme="minorHAnsi" w:eastAsia="Arial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A1807A" wp14:editId="03CAA9CE">
                <wp:simplePos x="0" y="0"/>
                <wp:positionH relativeFrom="page">
                  <wp:posOffset>663575</wp:posOffset>
                </wp:positionH>
                <wp:positionV relativeFrom="paragraph">
                  <wp:posOffset>635</wp:posOffset>
                </wp:positionV>
                <wp:extent cx="331470" cy="150495"/>
                <wp:effectExtent l="0" t="0" r="0" b="1905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" cy="150495"/>
                          <a:chOff x="1045" y="1"/>
                          <a:chExt cx="522" cy="237"/>
                        </a:xfrm>
                      </wpg:grpSpPr>
                      <wps:wsp>
                        <wps:cNvPr id="5" name=" 3"/>
                        <wps:cNvSpPr>
                          <a:spLocks/>
                        </wps:cNvSpPr>
                        <wps:spPr bwMode="auto">
                          <a:xfrm>
                            <a:off x="1045" y="1"/>
                            <a:ext cx="522" cy="237"/>
                          </a:xfrm>
                          <a:custGeom>
                            <a:avLst/>
                            <a:gdLst>
                              <a:gd name="T0" fmla="+- 0 1045 1045"/>
                              <a:gd name="T1" fmla="*/ T0 w 522"/>
                              <a:gd name="T2" fmla="+- 0 238 1"/>
                              <a:gd name="T3" fmla="*/ 238 h 237"/>
                              <a:gd name="T4" fmla="+- 0 1567 1045"/>
                              <a:gd name="T5" fmla="*/ T4 w 522"/>
                              <a:gd name="T6" fmla="+- 0 238 1"/>
                              <a:gd name="T7" fmla="*/ 238 h 237"/>
                              <a:gd name="T8" fmla="+- 0 1567 1045"/>
                              <a:gd name="T9" fmla="*/ T8 w 522"/>
                              <a:gd name="T10" fmla="+- 0 1 1"/>
                              <a:gd name="T11" fmla="*/ 1 h 237"/>
                              <a:gd name="T12" fmla="+- 0 1045 1045"/>
                              <a:gd name="T13" fmla="*/ T12 w 522"/>
                              <a:gd name="T14" fmla="+- 0 1 1"/>
                              <a:gd name="T15" fmla="*/ 1 h 237"/>
                              <a:gd name="T16" fmla="+- 0 1045 1045"/>
                              <a:gd name="T17" fmla="*/ T16 w 522"/>
                              <a:gd name="T18" fmla="+- 0 238 1"/>
                              <a:gd name="T19" fmla="*/ 238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" h="237">
                                <a:moveTo>
                                  <a:pt x="0" y="237"/>
                                </a:moveTo>
                                <a:lnTo>
                                  <a:pt x="522" y="237"/>
                                </a:lnTo>
                                <a:lnTo>
                                  <a:pt x="5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8A274" id=" 2" o:spid="_x0000_s1026" style="position:absolute;margin-left:52.25pt;margin-top:.05pt;width:26.1pt;height:11.85pt;z-index:-251657216;mso-position-horizontal-relative:page" coordorigin="1045,1" coordsize="522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UjCwQAADALAAAOAAAAZHJzL2Uyb0RvYy54bWykVm2PozYQ/l6p/8Hyx1ZZMCGvWva0ysuq&#10;0rV30nE/wAHzogKmNgnZVv3vHY8hIdlk73TNB2KY4eGZZ+yZefxwLAtyEErnsgooe3ApEVUk47xK&#10;A/o13I7mlOiGVzEvZCUC+io0/fD080+Pbb0UnsxkEQtFAKTSy7YOaNY09dJxdJSJkusHWYsKjIlU&#10;JW/gVqVOrHgL6GXheK47dVqp4lrJSGgNT9fWSJ8QP0lE1HxKEi0aUgQUuDV4VXjdmavz9MiXqeJ1&#10;lkcdDf4DLEqeV/DRE9SaN5zsVf4GqswjJbVMmodIlo5MkjwSGANEw9yraF6U3NcYS7ps0/okE0h7&#10;pdMPw0Z/HD4rkscBHVNS8RJSRDyjSlunSzC+qPpL/VnZ0GD5UUZ/ajA713Zzn1pnsmt/lzEg8X0j&#10;UZVjokoDAfGSI4r/ehJfHBsSwcPxmPkzSFEEJjZx/cXEJifKIIPmLeb6E0qMtTdsulcnnmff88Yz&#10;Y3P40n4RWXasTEiwx/RZRv3/ZPyS8VpgdrRRqpMRKHYyjq2MaOw11EMBBxZDTYPO35TuWoRevbsS&#10;8GW0182LkJgAfvioG7vnY1hhWuOOcAjiJ2UB2//XEXGJ+RJerNrpyY31br84JHRJS8y3O8weCvIx&#10;gPLGc9Il7QwD+826AIxxyOCK2YNDdPqW3ztZSpPp7CYlEP2EFfq3KU17H4S6SWnWu7xHCQraIDR2&#10;j9KidzMqzW9TYleKvxWJDcVmtzVil2Lfz9tQ8ZB5dzhdSX6D01Dte5wu1b7PaSh5yKZ3OF1qfjN3&#10;bCj4xX6CapD2m51n/f6PjlV3AGBFuGlXLtaqWmpTbUJQHmpNiKcYIMDLnJY7zrYwhX31ed8ZmBpk&#10;yK2tVe97M0gbumM9/CYTBoqi+2KIbl/rAlbQFa/7oaIE+uHOnuOaN0YnE69ZkjagWF+ygJozap6X&#10;8iBCiR7NuaSf6+/ZXlRDP8QBfmfP3t7/14jX+2GHBva9tf+3XnB+AOt7fN5+LyqkFjYBJkjsGqfA&#10;jV6DslnJbV4UWOOKysjBvJlrt4uWRR4bq9FCq3S3KhQ5cBg3ptvnlT/tsnDhBm29ihEtEzzedOuG&#10;54VdY7wGD6p7lwdT53Ge+GfhLjbzzdwf+d50M/Ld9Xr0vF35o+mWzSbr8Xq1WrN/TY6Yv8zyOBaV&#10;YdfPNsz/vqbXTVl2KjlNNxdRXAS7xd/bYJ1LGqgyxNL/Y3TQpW33sy16J+NX6IRK2mENhktYZFL9&#10;TUkLg1pA9V97rgQlxW8VtPAF833YBw3e+JOZBzdqaNkNLbyKACqgDYUzb5arxk6D+1rlaQZfYri/&#10;K/kMw0uSm2aJ/Cyr7gamCFzhWIaxdCOkmfuG9+h1HnSf/gMAAP//AwBQSwMEFAAGAAgAAAAhAJbz&#10;AevcAAAABwEAAA8AAABkcnMvZG93bnJldi54bWxMjsFKw0AURfeC/zA8wZ2dpDW1xExKKeqqCLaC&#10;uHvNvCahmTchM03Sv3eyssvLudx7svVoGtFT52rLCuJZBIK4sLrmUsH34f1pBcJ5ZI2NZVJwJQfr&#10;/P4uw1Tbgb+o3/tShBF2KSqovG9TKV1RkUE3sy1xYCfbGfQhdqXUHQ5h3DRyHkVLabDm8FBhS9uK&#10;ivP+YhR8DDhsFvFbvzufttffQ/L5s4tJqceHcfMKwtPo/8sw6Qd1yIPT0V5YO9GEHD0noToBMeFk&#10;+QLiqGC+WIHMM3nrn/8BAAD//wMAUEsBAi0AFAAGAAgAAAAhALaDOJL+AAAA4QEAABMAAAAAAAAA&#10;AAAAAAAAAAAAAFtDb250ZW50X1R5cGVzXS54bWxQSwECLQAUAAYACAAAACEAOP0h/9YAAACUAQAA&#10;CwAAAAAAAAAAAAAAAAAvAQAAX3JlbHMvLnJlbHNQSwECLQAUAAYACAAAACEA2j9FIwsEAAAwCwAA&#10;DgAAAAAAAAAAAAAAAAAuAgAAZHJzL2Uyb0RvYy54bWxQSwECLQAUAAYACAAAACEAlvMB69wAAAAH&#10;AQAADwAAAAAAAAAAAAAAAABlBgAAZHJzL2Rvd25yZXYueG1sUEsFBgAAAAAEAAQA8wAAAG4HAAAA&#10;AA==&#10;">
                <v:shape id=" 3" o:spid="_x0000_s1027" style="position:absolute;left:1045;top:1;width:522;height:237;visibility:visible;mso-wrap-style:square;v-text-anchor:top" coordsize="522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LM74A&#10;AADaAAAADwAAAGRycy9kb3ducmV2LnhtbESPSwvCMBCE74L/IazgTVMFH1SjiCCICOIDz0uzttVm&#10;U5uo9d8bQfA4zMw3zHRem0I8qXK5ZQW9bgSCOLE651TB6bjqjEE4j6yxsEwK3uRgPms2phhr++I9&#10;PQ8+FQHCLkYFmfdlLKVLMjLourYkDt7FVgZ9kFUqdYWvADeF7EfRUBrMOSxkWNIyo+R2eBgF5Wlx&#10;3fSGenDfjv3Z8vIyQtop1W7ViwkIT7X/h3/ttVYwgO+Vc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+0SzO+AAAA2gAAAA8AAAAAAAAAAAAAAAAAmAIAAGRycy9kb3ducmV2&#10;LnhtbFBLBQYAAAAABAAEAPUAAACDAwAAAAA=&#10;" path="m,237r522,l522,,,,,237xe" filled="f" strokecolor="#6fac46" strokeweight="1pt">
                  <v:path arrowok="t" o:connecttype="custom" o:connectlocs="0,238;522,238;522,1;0,1;0,238" o:connectangles="0,0,0,0,0"/>
                </v:shape>
                <w10:wrap anchorx="page"/>
              </v:group>
            </w:pict>
          </mc:Fallback>
        </mc:AlternateConten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di</w:t>
      </w:r>
      <w:r w:rsidRPr="00FE09B0">
        <w:rPr>
          <w:rFonts w:asciiTheme="minorHAnsi" w:eastAsia="Arial" w:hAnsiTheme="minorHAnsi" w:cstheme="minorHAnsi"/>
          <w:b/>
          <w:bCs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b/>
          <w:bCs/>
          <w:spacing w:val="-5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c</w:t>
      </w:r>
      <w:r w:rsidRPr="00FE09B0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b/>
          <w:bCs/>
          <w:sz w:val="22"/>
          <w:szCs w:val="22"/>
        </w:rPr>
        <w:t>itto</w:t>
      </w:r>
      <w:r w:rsidRPr="00FE09B0">
        <w:rPr>
          <w:rFonts w:asciiTheme="minorHAnsi" w:eastAsia="Arial" w:hAnsiTheme="minorHAnsi" w:cstheme="minorHAnsi"/>
          <w:b/>
          <w:bCs/>
          <w:spacing w:val="-4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al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’</w:t>
      </w:r>
      <w:r w:rsidRPr="00FE09B0">
        <w:rPr>
          <w:rFonts w:asciiTheme="minorHAnsi" w:eastAsia="Arial" w:hAnsiTheme="minorHAnsi" w:cstheme="minorHAnsi"/>
          <w:sz w:val="22"/>
          <w:szCs w:val="22"/>
        </w:rPr>
        <w:t>albo</w:t>
      </w:r>
      <w:r w:rsidRPr="00FE09B0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eastAsia="Arial" w:hAnsiTheme="minorHAnsi" w:cstheme="minorHAnsi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cui</w:t>
      </w:r>
      <w:r w:rsidRPr="00FE09B0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al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’</w:t>
      </w:r>
      <w:r w:rsidRPr="00FE09B0">
        <w:rPr>
          <w:rFonts w:asciiTheme="minorHAnsi" w:eastAsia="Arial" w:hAnsiTheme="minorHAnsi" w:cstheme="minorHAnsi"/>
          <w:sz w:val="22"/>
          <w:szCs w:val="22"/>
        </w:rPr>
        <w:t>art.5</w:t>
      </w:r>
      <w:r w:rsidRPr="00FE09B0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d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z w:val="22"/>
          <w:szCs w:val="22"/>
        </w:rPr>
        <w:t>a</w:t>
      </w:r>
      <w:r w:rsidRPr="00FE09B0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eastAsia="Arial" w:hAnsiTheme="minorHAnsi" w:cstheme="minorHAnsi"/>
          <w:sz w:val="22"/>
          <w:szCs w:val="22"/>
        </w:rPr>
        <w:t>ge</w:t>
      </w:r>
      <w:r w:rsidRPr="00FE09B0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r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sz w:val="22"/>
          <w:szCs w:val="22"/>
        </w:rPr>
        <w:t>g</w:t>
      </w:r>
      <w:r w:rsidRPr="00FE09B0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eastAsia="Arial" w:hAnsiTheme="minorHAnsi" w:cstheme="minorHAnsi"/>
          <w:sz w:val="22"/>
          <w:szCs w:val="22"/>
        </w:rPr>
        <w:t>n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FE09B0">
        <w:rPr>
          <w:rFonts w:asciiTheme="minorHAnsi" w:eastAsia="Arial" w:hAnsiTheme="minorHAnsi" w:cstheme="minorHAnsi"/>
          <w:sz w:val="22"/>
          <w:szCs w:val="22"/>
        </w:rPr>
        <w:t>0</w:t>
      </w:r>
      <w:r w:rsidRPr="00FE09B0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lu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FE09B0">
        <w:rPr>
          <w:rFonts w:asciiTheme="minorHAnsi" w:eastAsia="Arial" w:hAnsiTheme="minorHAnsi" w:cstheme="minorHAnsi"/>
          <w:sz w:val="22"/>
          <w:szCs w:val="22"/>
        </w:rPr>
        <w:t>o</w:t>
      </w:r>
      <w:r w:rsidRPr="00FE09B0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2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0</w:t>
      </w:r>
      <w:r w:rsidRPr="00FE09B0">
        <w:rPr>
          <w:rFonts w:asciiTheme="minorHAnsi" w:eastAsia="Arial" w:hAnsiTheme="minorHAnsi" w:cstheme="minorHAnsi"/>
          <w:sz w:val="22"/>
          <w:szCs w:val="22"/>
        </w:rPr>
        <w:t>18</w:t>
      </w:r>
      <w:r w:rsidRPr="00FE09B0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eastAsia="Arial" w:hAnsiTheme="minorHAnsi" w:cstheme="minorHAnsi"/>
          <w:sz w:val="22"/>
          <w:szCs w:val="22"/>
        </w:rPr>
        <w:t>.1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0</w:t>
      </w:r>
      <w:r w:rsidRPr="00FE09B0">
        <w:rPr>
          <w:rFonts w:asciiTheme="minorHAnsi" w:eastAsia="Arial" w:hAnsiTheme="minorHAnsi" w:cstheme="minorHAnsi"/>
          <w:sz w:val="22"/>
          <w:szCs w:val="22"/>
        </w:rPr>
        <w:t>,</w:t>
      </w:r>
    </w:p>
    <w:p w14:paraId="4175FB41" w14:textId="77777777" w:rsidR="008A5EDA" w:rsidRPr="00FE09B0" w:rsidRDefault="008A5EDA" w:rsidP="00191468">
      <w:pPr>
        <w:ind w:left="821"/>
        <w:rPr>
          <w:rFonts w:asciiTheme="minorHAnsi" w:hAnsiTheme="minorHAnsi" w:cstheme="minorHAnsi"/>
          <w:b/>
          <w:sz w:val="22"/>
          <w:szCs w:val="22"/>
        </w:rPr>
      </w:pP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</w:p>
    <w:p w14:paraId="6634D3F0" w14:textId="77777777" w:rsidR="008A5EDA" w:rsidRPr="00FE09B0" w:rsidRDefault="008A5EDA" w:rsidP="00191468">
      <w:pPr>
        <w:pStyle w:val="Corpotesto"/>
        <w:spacing w:line="260" w:lineRule="auto"/>
        <w:ind w:left="821" w:right="368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b/>
          <w:noProof/>
          <w:sz w:val="22"/>
          <w:szCs w:val="22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E10361" wp14:editId="234B54EA">
                <wp:simplePos x="0" y="0"/>
                <wp:positionH relativeFrom="page">
                  <wp:posOffset>664845</wp:posOffset>
                </wp:positionH>
                <wp:positionV relativeFrom="paragraph">
                  <wp:posOffset>118745</wp:posOffset>
                </wp:positionV>
                <wp:extent cx="331470" cy="150495"/>
                <wp:effectExtent l="0" t="0" r="0" b="1905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" cy="150495"/>
                          <a:chOff x="1047" y="187"/>
                          <a:chExt cx="522" cy="237"/>
                        </a:xfrm>
                      </wpg:grpSpPr>
                      <wps:wsp>
                        <wps:cNvPr id="7" name=" 5"/>
                        <wps:cNvSpPr>
                          <a:spLocks/>
                        </wps:cNvSpPr>
                        <wps:spPr bwMode="auto">
                          <a:xfrm>
                            <a:off x="1047" y="187"/>
                            <a:ext cx="522" cy="237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522"/>
                              <a:gd name="T2" fmla="+- 0 424 187"/>
                              <a:gd name="T3" fmla="*/ 424 h 237"/>
                              <a:gd name="T4" fmla="+- 0 1569 1047"/>
                              <a:gd name="T5" fmla="*/ T4 w 522"/>
                              <a:gd name="T6" fmla="+- 0 424 187"/>
                              <a:gd name="T7" fmla="*/ 424 h 237"/>
                              <a:gd name="T8" fmla="+- 0 1569 1047"/>
                              <a:gd name="T9" fmla="*/ T8 w 522"/>
                              <a:gd name="T10" fmla="+- 0 187 187"/>
                              <a:gd name="T11" fmla="*/ 187 h 237"/>
                              <a:gd name="T12" fmla="+- 0 1047 1047"/>
                              <a:gd name="T13" fmla="*/ T12 w 522"/>
                              <a:gd name="T14" fmla="+- 0 187 187"/>
                              <a:gd name="T15" fmla="*/ 187 h 237"/>
                              <a:gd name="T16" fmla="+- 0 1047 1047"/>
                              <a:gd name="T17" fmla="*/ T16 w 522"/>
                              <a:gd name="T18" fmla="+- 0 424 187"/>
                              <a:gd name="T19" fmla="*/ 424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" h="237">
                                <a:moveTo>
                                  <a:pt x="0" y="237"/>
                                </a:moveTo>
                                <a:lnTo>
                                  <a:pt x="522" y="237"/>
                                </a:lnTo>
                                <a:lnTo>
                                  <a:pt x="5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469BD" id=" 4" o:spid="_x0000_s1026" style="position:absolute;margin-left:52.35pt;margin-top:9.35pt;width:26.1pt;height:11.85pt;z-index:-251656192;mso-position-horizontal-relative:page" coordorigin="1047,187" coordsize="522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chDgQAAEYLAAAOAAAAZHJzL2Uyb0RvYy54bWykVttu4zYQfS/QfyD42MKRKMtXRFkEvgQF&#10;tu0C634ALVEXVBJVUraTFv33zpCiLTvRJtj6QSY1R8MzZ8jh3H96rkpyFEoXso4ou/MpEXUsk6LO&#10;IvrHbjuaU6JbXie8lLWI6IvQ9NPDjz/cn5qlCGQuy0QoAk5qvTw1Ec3btll6no5zUXF9JxtRgzGV&#10;quItTFXmJYqfwHtVeoHvT72TVEmjZCy0hrdra6QPxn+airj9PU21aEkZUeDWmqcyzz0+vYd7vswU&#10;b/Ii7mjw72BR8aKGRc+u1rzl5KCKV66qIlZSy7S9i2XlyTQtYmFigGiYfxPNk5KHxsSSLU9Zc5YJ&#10;pL3R6bvdxr8dvyhSJBGdUlLzClJEQlTl1GRLMD6p5mvzRdnQYPhZxn9qMHu3dpxnFkz2p19lAp74&#10;oZVGledUVegC4iXPRvyXs/jiuSUxvByPWTiDFMVgYhM/XExscuIcMohfMT+cUYLW+cyZNt3HkyCw&#10;XwZjY/P40q5peHa8MCjYZfoipP5/Qn7NeSNMfjRq1QkJJDshTQS4JhidirovYc+CMA1Kvyveaxmc&#10;goMi8GV80O2TkCYJ/PhZt3bfJzAyqU06yjtIQFqVcAR+HhGf4Frm0Z2TM4w52E8e2fnkRHDtzqdz&#10;BRnpuQqDkJwTl50djR0IHCEkJ10G4SidQaEDWVKT6eJNUhMHQ1Lh26Rgl79PCjJoQd8iBYWt54kN&#10;kVo4GJKav02K3ag+B9HdHr+owPqig/1trdi17MMZ7Cu/Y8EAsxvpB5j1lR9mdq39MLO+/Ds2HWB2&#10;rf/A9mJ9+a/2F1SIzG1/nrsTET/X3ZGAEeF4ifmmgjVSYw3aQQ6gAu3GuNnBBaDw/AyAQRYEu4r0&#10;bTAwRTBk+SOuGaTPwE2NeZcJs5VzB3r0vNvPuoAV3JW3t6SiBG7JvT3ZDW9RJ4wXh+QUUVNx8oji&#10;mcX3lTyKnTSI9lLoLzX5Yi/rPs74gXAuSGd3/43x53Dm3gb2zur+LQpOE/j6COb1enEptbASYZAm&#10;yefAUa9eIa3ltihLACMRlIMFM99uFy3LIkErGrXK9qtSkSOHJmS6fVyF0y4LVzC47OvEeMsFTzbd&#10;uOVFaccmXvQH9b7LA1Z+02X8s/AXm/lmHo7CYLoZhf56PXrcrsLRdMtmk/V4vVqt2b+YIxYu8yJJ&#10;RI3sXMfDwo9dhF3vZXuVc89zFcVVsFvzex2sd03DqAyxuH8THdzc9ka01/ZeJi9wOyppWzhoOWGQ&#10;S/U3JSdo3yKq/zpwJSgpf6nhWl+wMIR90JpJOJkFMFF9y75v4XUMriLaUjjzOFy1tkc8NKrIcliJ&#10;mf1dy0doadICr0/Dz7LqJtBZmJFp1kwsXWOJ3WB/blCX9vfhPwAAAP//AwBQSwMEFAAGAAgAAAAh&#10;AGsCG4bgAAAACQEAAA8AAABkcnMvZG93bnJldi54bWxMj0FPwkAQhe8m/ofNmHiTbbEg1G4JIeqJ&#10;mAgmhtvSHdqG7mzTXdry7x1Oepp5eS9vvslWo21Ej52vHSmIJxEIpMKZmkoF3/v3pwUIHzQZ3ThC&#10;BVf0sMrv7zKdGjfQF/a7UAouIZ9qBVUIbSqlLyq02k9ci8TeyXVWB5ZdKU2nBy63jZxG0VxaXRNf&#10;qHSLmwqL8+5iFXwMelg/x2/99nzaXA/72efPNkalHh/G9SuIgGP4C8MNn9EhZ6aju5DxomEdJS8c&#10;5WXB8xaYzZcgjgqSaQIyz+T/D/JfAAAA//8DAFBLAQItABQABgAIAAAAIQC2gziS/gAAAOEBAAAT&#10;AAAAAAAAAAAAAAAAAAAAAABbQ29udGVudF9UeXBlc10ueG1sUEsBAi0AFAAGAAgAAAAhADj9If/W&#10;AAAAlAEAAAsAAAAAAAAAAAAAAAAALwEAAF9yZWxzLy5yZWxzUEsBAi0AFAAGAAgAAAAhAFYT5yEO&#10;BAAARgsAAA4AAAAAAAAAAAAAAAAALgIAAGRycy9lMm9Eb2MueG1sUEsBAi0AFAAGAAgAAAAhAGsC&#10;G4bgAAAACQEAAA8AAAAAAAAAAAAAAAAAaAYAAGRycy9kb3ducmV2LnhtbFBLBQYAAAAABAAEAPMA&#10;AAB1BwAAAAA=&#10;">
                <v:shape id=" 5" o:spid="_x0000_s1027" style="position:absolute;left:1047;top:187;width:522;height:237;visibility:visible;mso-wrap-style:square;v-text-anchor:top" coordsize="522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w374A&#10;AADaAAAADwAAAGRycy9kb3ducmV2LnhtbESPSwvCMBCE74L/IazgTVMFH1SjiCCICOIDz0uzttVm&#10;U5uo9d8bQfA4zMw3zHRem0I8qXK5ZQW9bgSCOLE651TB6bjqjEE4j6yxsEwK3uRgPms2phhr++I9&#10;PQ8+FQHCLkYFmfdlLKVLMjLourYkDt7FVgZ9kFUqdYWvADeF7EfRUBrMOSxkWNIyo+R2eBgF5Wlx&#10;3fSGenDfjv3Z8vIyQtop1W7ViwkIT7X/h3/ttVYwgu+Vc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qcN++AAAA2gAAAA8AAAAAAAAAAAAAAAAAmAIAAGRycy9kb3ducmV2&#10;LnhtbFBLBQYAAAAABAAEAPUAAACDAwAAAAA=&#10;" path="m,237r522,l522,,,,,237xe" filled="f" strokecolor="#6fac46" strokeweight="1pt">
                  <v:path arrowok="t" o:connecttype="custom" o:connectlocs="0,424;522,424;522,187;0,187;0,424" o:connectangles="0,0,0,0,0"/>
                </v:shape>
                <w10:wrap anchorx="page"/>
              </v:group>
            </w:pict>
          </mc:Fallback>
        </mc:AlternateContent>
      </w:r>
      <w:r w:rsidRPr="00FE09B0">
        <w:rPr>
          <w:rFonts w:asciiTheme="minorHAnsi" w:hAnsiTheme="minorHAnsi" w:cstheme="minorHAnsi"/>
          <w:b/>
          <w:sz w:val="22"/>
          <w:szCs w:val="22"/>
        </w:rPr>
        <w:t>di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es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ere</w:t>
      </w:r>
      <w:r w:rsidRPr="00FE09B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sc</w:t>
      </w:r>
      <w:r w:rsidRPr="00FE09B0">
        <w:rPr>
          <w:rFonts w:asciiTheme="minorHAnsi" w:hAnsiTheme="minorHAnsi" w:cstheme="minorHAnsi"/>
          <w:b/>
          <w:sz w:val="22"/>
          <w:szCs w:val="22"/>
        </w:rPr>
        <w:t>r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z w:val="22"/>
          <w:szCs w:val="22"/>
        </w:rPr>
        <w:t>tto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tro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for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at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ri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2°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RF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ic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2</w:t>
      </w:r>
      <w:r w:rsidRPr="00FE09B0">
        <w:rPr>
          <w:rFonts w:asciiTheme="minorHAnsi" w:hAnsiTheme="minorHAnsi" w:cstheme="minorHAnsi"/>
          <w:sz w:val="22"/>
          <w:szCs w:val="22"/>
        </w:rPr>
        <w:t>3/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2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0</w:t>
      </w:r>
      <w:r w:rsidRPr="00FE09B0">
        <w:rPr>
          <w:rFonts w:asciiTheme="minorHAnsi" w:hAnsiTheme="minorHAnsi" w:cstheme="minorHAnsi"/>
          <w:sz w:val="22"/>
          <w:szCs w:val="22"/>
        </w:rPr>
        <w:t>19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FE09B0">
        <w:rPr>
          <w:rFonts w:asciiTheme="minorHAnsi" w:hAnsiTheme="minorHAnsi" w:cstheme="minorHAnsi"/>
          <w:spacing w:val="1"/>
          <w:sz w:val="22"/>
          <w:szCs w:val="22"/>
        </w:rPr>
        <w:t>ss</w:t>
      </w:r>
      <w:r w:rsidRPr="00FE09B0">
        <w:rPr>
          <w:rFonts w:asciiTheme="minorHAnsi" w:hAnsiTheme="minorHAnsi" w:cstheme="minorHAnsi"/>
          <w:sz w:val="22"/>
          <w:szCs w:val="22"/>
        </w:rPr>
        <w:t>.m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.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proofErr w:type="spellEnd"/>
      <w:r w:rsidRPr="00FE09B0">
        <w:rPr>
          <w:rFonts w:asciiTheme="minorHAnsi" w:hAnsiTheme="minorHAnsi" w:cstheme="minorHAnsi"/>
          <w:sz w:val="22"/>
          <w:szCs w:val="22"/>
        </w:rPr>
        <w:t>.</w:t>
      </w:r>
    </w:p>
    <w:p w14:paraId="13B38A89" w14:textId="77777777" w:rsidR="008A5EDA" w:rsidRPr="00FE09B0" w:rsidRDefault="008A5EDA" w:rsidP="00FE09B0">
      <w:pPr>
        <w:pStyle w:val="Corpotesto"/>
        <w:spacing w:line="260" w:lineRule="auto"/>
        <w:ind w:right="368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8A5EDA" w:rsidRPr="00FE09B0" w14:paraId="7CB3E98D" w14:textId="77777777" w:rsidTr="000401D2">
        <w:tc>
          <w:tcPr>
            <w:tcW w:w="3823" w:type="dxa"/>
          </w:tcPr>
          <w:p w14:paraId="69D67645" w14:textId="77777777" w:rsidR="008A5EDA" w:rsidRPr="00FE09B0" w:rsidRDefault="008A5EDA" w:rsidP="00FE09B0">
            <w:pPr>
              <w:pStyle w:val="TableParagraph"/>
              <w:spacing w:line="229" w:lineRule="exact"/>
              <w:ind w:left="104"/>
              <w:rPr>
                <w:rFonts w:eastAsia="Arial" w:cstheme="minorHAnsi"/>
                <w:lang w:val="it-IT"/>
              </w:rPr>
            </w:pPr>
            <w:r w:rsidRPr="00FE09B0">
              <w:rPr>
                <w:rFonts w:eastAsia="Arial" w:cstheme="minorHAnsi"/>
                <w:b/>
                <w:bCs/>
                <w:lang w:val="it-IT"/>
              </w:rPr>
              <w:t>Titolo</w:t>
            </w:r>
            <w:r w:rsidRPr="00FE09B0">
              <w:rPr>
                <w:rFonts w:eastAsia="Arial" w:cstheme="minorHAnsi"/>
                <w:b/>
                <w:bCs/>
                <w:spacing w:val="-8"/>
              </w:rPr>
              <w:t xml:space="preserve"> </w:t>
            </w:r>
            <w:r w:rsidRPr="00FE09B0">
              <w:rPr>
                <w:rFonts w:eastAsia="Arial" w:cstheme="minorHAnsi"/>
                <w:b/>
                <w:bCs/>
              </w:rPr>
              <w:t>di</w:t>
            </w:r>
            <w:r w:rsidRPr="00FE09B0">
              <w:rPr>
                <w:rFonts w:eastAsia="Arial" w:cstheme="minorHAnsi"/>
                <w:b/>
                <w:bCs/>
                <w:spacing w:val="-8"/>
              </w:rPr>
              <w:t xml:space="preserve"> </w:t>
            </w:r>
            <w:r w:rsidRPr="00FE09B0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FE09B0">
              <w:rPr>
                <w:rFonts w:eastAsia="Arial" w:cstheme="minorHAnsi"/>
                <w:b/>
                <w:bCs/>
              </w:rPr>
              <w:t>tudio</w:t>
            </w:r>
          </w:p>
        </w:tc>
        <w:tc>
          <w:tcPr>
            <w:tcW w:w="2595" w:type="dxa"/>
          </w:tcPr>
          <w:p w14:paraId="6384205D" w14:textId="77777777" w:rsidR="008A5EDA" w:rsidRPr="00FE09B0" w:rsidRDefault="008A5EDA" w:rsidP="00FE09B0">
            <w:pPr>
              <w:pStyle w:val="TableParagraph"/>
              <w:spacing w:line="229" w:lineRule="exact"/>
              <w:ind w:left="102" w:right="107"/>
              <w:rPr>
                <w:rFonts w:eastAsia="Arial" w:cstheme="minorHAnsi"/>
                <w:lang w:val="it-IT"/>
              </w:rPr>
            </w:pPr>
            <w:r w:rsidRPr="00FE09B0">
              <w:rPr>
                <w:rFonts w:eastAsia="Arial" w:cstheme="minorHAnsi"/>
                <w:b/>
                <w:bCs/>
                <w:spacing w:val="-1"/>
                <w:lang w:val="it-IT"/>
              </w:rPr>
              <w:t>P</w:t>
            </w:r>
            <w:r w:rsidRPr="00FE09B0">
              <w:rPr>
                <w:rFonts w:eastAsia="Arial" w:cstheme="minorHAnsi"/>
                <w:b/>
                <w:bCs/>
                <w:lang w:val="it-IT"/>
              </w:rPr>
              <w:t>unteggio bando</w:t>
            </w:r>
          </w:p>
        </w:tc>
        <w:tc>
          <w:tcPr>
            <w:tcW w:w="3210" w:type="dxa"/>
          </w:tcPr>
          <w:p w14:paraId="5EDA6DD2" w14:textId="77777777" w:rsidR="008A5EDA" w:rsidRPr="00FE09B0" w:rsidRDefault="008A5EDA" w:rsidP="00FE09B0">
            <w:pPr>
              <w:pStyle w:val="TableParagraph"/>
              <w:spacing w:line="229" w:lineRule="exact"/>
              <w:ind w:left="102" w:right="107"/>
              <w:rPr>
                <w:rFonts w:eastAsia="Arial" w:cstheme="minorHAnsi"/>
                <w:b/>
                <w:bCs/>
                <w:spacing w:val="-1"/>
              </w:rPr>
            </w:pPr>
            <w:r w:rsidRPr="00FE09B0">
              <w:rPr>
                <w:rFonts w:eastAsia="Arial" w:cstheme="minorHAnsi"/>
                <w:lang w:val="it-IT"/>
              </w:rPr>
              <w:t>Inse</w:t>
            </w:r>
            <w:r w:rsidRPr="00FE09B0">
              <w:rPr>
                <w:rFonts w:eastAsia="Arial" w:cstheme="minorHAnsi"/>
                <w:spacing w:val="2"/>
                <w:lang w:val="it-IT"/>
              </w:rPr>
              <w:t>r</w:t>
            </w:r>
            <w:r w:rsidRPr="00FE09B0">
              <w:rPr>
                <w:rFonts w:eastAsia="Arial" w:cstheme="minorHAnsi"/>
                <w:spacing w:val="-1"/>
                <w:lang w:val="it-IT"/>
              </w:rPr>
              <w:t>i</w:t>
            </w:r>
            <w:r w:rsidRPr="00FE09B0">
              <w:rPr>
                <w:rFonts w:eastAsia="Arial" w:cstheme="minorHAnsi"/>
                <w:lang w:val="it-IT"/>
              </w:rPr>
              <w:t>re</w:t>
            </w:r>
            <w:r w:rsidRPr="00FE09B0">
              <w:rPr>
                <w:rFonts w:eastAsia="Arial" w:cstheme="minorHAnsi"/>
                <w:spacing w:val="7"/>
                <w:lang w:val="it-IT"/>
              </w:rPr>
              <w:t xml:space="preserve"> </w:t>
            </w:r>
            <w:r w:rsidRPr="00FE09B0">
              <w:rPr>
                <w:rFonts w:eastAsia="Arial" w:cstheme="minorHAnsi"/>
                <w:spacing w:val="-1"/>
                <w:lang w:val="it-IT"/>
              </w:rPr>
              <w:t>i</w:t>
            </w:r>
            <w:r w:rsidRPr="00FE09B0">
              <w:rPr>
                <w:rFonts w:eastAsia="Arial" w:cstheme="minorHAnsi"/>
                <w:lang w:val="it-IT"/>
              </w:rPr>
              <w:t>l proprio</w:t>
            </w:r>
            <w:r w:rsidRPr="00FE09B0">
              <w:rPr>
                <w:rFonts w:eastAsia="Arial" w:cstheme="minorHAnsi"/>
                <w:spacing w:val="7"/>
                <w:lang w:val="it-IT"/>
              </w:rPr>
              <w:t xml:space="preserve"> </w:t>
            </w:r>
            <w:r w:rsidRPr="00FE09B0">
              <w:rPr>
                <w:rFonts w:eastAsia="Arial" w:cstheme="minorHAnsi"/>
                <w:lang w:val="it-IT"/>
              </w:rPr>
              <w:t>p</w:t>
            </w:r>
            <w:r w:rsidRPr="00FE09B0">
              <w:rPr>
                <w:rFonts w:eastAsia="Arial" w:cstheme="minorHAnsi"/>
                <w:spacing w:val="1"/>
                <w:lang w:val="it-IT"/>
              </w:rPr>
              <w:t>u</w:t>
            </w:r>
            <w:r w:rsidRPr="00FE09B0">
              <w:rPr>
                <w:rFonts w:eastAsia="Arial" w:cstheme="minorHAnsi"/>
                <w:lang w:val="it-IT"/>
              </w:rPr>
              <w:t>nt</w:t>
            </w:r>
            <w:r w:rsidRPr="00FE09B0">
              <w:rPr>
                <w:rFonts w:eastAsia="Arial" w:cstheme="minorHAnsi"/>
                <w:spacing w:val="1"/>
                <w:lang w:val="it-IT"/>
              </w:rPr>
              <w:t>e</w:t>
            </w:r>
            <w:r w:rsidRPr="00FE09B0">
              <w:rPr>
                <w:rFonts w:eastAsia="Arial" w:cstheme="minorHAnsi"/>
                <w:lang w:val="it-IT"/>
              </w:rPr>
              <w:t>g</w:t>
            </w:r>
            <w:r w:rsidRPr="00FE09B0">
              <w:rPr>
                <w:rFonts w:eastAsia="Arial" w:cstheme="minorHAnsi"/>
                <w:spacing w:val="-1"/>
                <w:lang w:val="it-IT"/>
              </w:rPr>
              <w:t>g</w:t>
            </w:r>
            <w:r w:rsidRPr="00FE09B0">
              <w:rPr>
                <w:rFonts w:eastAsia="Arial" w:cstheme="minorHAnsi"/>
                <w:spacing w:val="1"/>
                <w:lang w:val="it-IT"/>
              </w:rPr>
              <w:t>i</w:t>
            </w:r>
            <w:r w:rsidRPr="00FE09B0">
              <w:rPr>
                <w:rFonts w:eastAsia="Arial" w:cstheme="minorHAnsi"/>
                <w:lang w:val="it-IT"/>
              </w:rPr>
              <w:t>o</w:t>
            </w:r>
            <w:r w:rsidRPr="00FE09B0">
              <w:rPr>
                <w:rFonts w:eastAsia="Arial" w:cstheme="minorHAnsi"/>
                <w:w w:val="99"/>
              </w:rPr>
              <w:t xml:space="preserve"> </w:t>
            </w:r>
          </w:p>
        </w:tc>
      </w:tr>
      <w:tr w:rsidR="008A5EDA" w:rsidRPr="00FE09B0" w14:paraId="42864AC8" w14:textId="77777777" w:rsidTr="000401D2">
        <w:tc>
          <w:tcPr>
            <w:tcW w:w="3823" w:type="dxa"/>
            <w:vMerge w:val="restart"/>
            <w:vAlign w:val="center"/>
          </w:tcPr>
          <w:p w14:paraId="1D13C561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sz w:val="22"/>
                <w:szCs w:val="22"/>
              </w:rPr>
              <w:t>Titolo di studio</w:t>
            </w:r>
          </w:p>
        </w:tc>
        <w:tc>
          <w:tcPr>
            <w:tcW w:w="2595" w:type="dxa"/>
            <w:vAlign w:val="center"/>
          </w:tcPr>
          <w:p w14:paraId="1A87D728" w14:textId="77777777" w:rsidR="008A5EDA" w:rsidRPr="00FE09B0" w:rsidRDefault="008A5EDA" w:rsidP="008D3FB1">
            <w:pPr>
              <w:tabs>
                <w:tab w:val="right" w:pos="6740"/>
              </w:tabs>
              <w:ind w:left="90"/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</w:rPr>
              <w:t>Diploma/Qualifica Professionale</w:t>
            </w:r>
          </w:p>
        </w:tc>
        <w:tc>
          <w:tcPr>
            <w:tcW w:w="3210" w:type="dxa"/>
            <w:vMerge w:val="restart"/>
            <w:vAlign w:val="center"/>
          </w:tcPr>
          <w:p w14:paraId="6855E6DB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62846294" w14:textId="77777777" w:rsidTr="000401D2">
        <w:tc>
          <w:tcPr>
            <w:tcW w:w="3823" w:type="dxa"/>
            <w:vMerge/>
            <w:vAlign w:val="center"/>
          </w:tcPr>
          <w:p w14:paraId="34EFB1B9" w14:textId="77777777" w:rsidR="008A5EDA" w:rsidRPr="00FE09B0" w:rsidRDefault="008A5EDA" w:rsidP="00FE09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6A81E297" w14:textId="77777777" w:rsidR="008A5EDA" w:rsidRPr="00FE09B0" w:rsidRDefault="008A5EDA" w:rsidP="00FE09B0">
            <w:pPr>
              <w:tabs>
                <w:tab w:val="right" w:pos="6740"/>
              </w:tabs>
              <w:ind w:left="90"/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</w:rPr>
              <w:t>Laurea Triennale = punti 5</w:t>
            </w:r>
          </w:p>
        </w:tc>
        <w:tc>
          <w:tcPr>
            <w:tcW w:w="3210" w:type="dxa"/>
            <w:vMerge/>
            <w:vAlign w:val="center"/>
          </w:tcPr>
          <w:p w14:paraId="13DEB9A3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67892EAB" w14:textId="77777777" w:rsidTr="000401D2">
        <w:tc>
          <w:tcPr>
            <w:tcW w:w="3823" w:type="dxa"/>
            <w:vMerge/>
            <w:vAlign w:val="center"/>
          </w:tcPr>
          <w:p w14:paraId="0BC6A2BB" w14:textId="77777777" w:rsidR="008A5EDA" w:rsidRPr="00FE09B0" w:rsidRDefault="008A5EDA" w:rsidP="00FE09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5E5DA70A" w14:textId="77777777" w:rsidR="008A5EDA" w:rsidRPr="00FE09B0" w:rsidRDefault="008A5EDA" w:rsidP="00FE09B0">
            <w:pPr>
              <w:ind w:left="90"/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 xml:space="preserve">Laurea specialistica per il profilo richiesto (voto 80/100) </w:t>
            </w:r>
            <w:r w:rsidRPr="00FE09B0">
              <w:rPr>
                <w:rFonts w:asciiTheme="minorHAnsi" w:hAnsiTheme="minorHAnsi" w:cstheme="minorHAnsi"/>
                <w:color w:val="000000"/>
                <w:spacing w:val="16"/>
                <w:sz w:val="22"/>
                <w:szCs w:val="22"/>
              </w:rPr>
              <w:t>- punti 7</w:t>
            </w:r>
          </w:p>
        </w:tc>
        <w:tc>
          <w:tcPr>
            <w:tcW w:w="3210" w:type="dxa"/>
            <w:vMerge/>
            <w:vAlign w:val="center"/>
          </w:tcPr>
          <w:p w14:paraId="49DE12EF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238565F8" w14:textId="77777777" w:rsidTr="000401D2">
        <w:tc>
          <w:tcPr>
            <w:tcW w:w="3823" w:type="dxa"/>
            <w:vMerge/>
            <w:vAlign w:val="center"/>
          </w:tcPr>
          <w:p w14:paraId="14D039C7" w14:textId="77777777" w:rsidR="008A5EDA" w:rsidRPr="00FE09B0" w:rsidRDefault="008A5EDA" w:rsidP="00FE09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1345511A" w14:textId="77777777" w:rsidR="008A5EDA" w:rsidRPr="00FE09B0" w:rsidRDefault="008A5EDA" w:rsidP="00FE09B0">
            <w:pPr>
              <w:ind w:left="9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 specialistica per il profilo richiesto (voto 101/110 punti 10</w:t>
            </w:r>
          </w:p>
        </w:tc>
        <w:tc>
          <w:tcPr>
            <w:tcW w:w="3210" w:type="dxa"/>
            <w:vMerge/>
            <w:vAlign w:val="center"/>
          </w:tcPr>
          <w:p w14:paraId="654502B2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17D68384" w14:textId="77777777" w:rsidTr="000401D2">
        <w:tc>
          <w:tcPr>
            <w:tcW w:w="3823" w:type="dxa"/>
            <w:vMerge/>
            <w:vAlign w:val="center"/>
          </w:tcPr>
          <w:p w14:paraId="4FA5A5DF" w14:textId="77777777" w:rsidR="008A5EDA" w:rsidRPr="00FE09B0" w:rsidRDefault="008A5EDA" w:rsidP="00FE09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20D9407E" w14:textId="77777777" w:rsidR="008A5EDA" w:rsidRPr="00FE09B0" w:rsidRDefault="008A5EDA" w:rsidP="00FE09B0">
            <w:pPr>
              <w:ind w:left="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  <w:t>Laurea specialistica per il profilo richiesto 110 e lode=punti 15</w:t>
            </w:r>
          </w:p>
        </w:tc>
        <w:tc>
          <w:tcPr>
            <w:tcW w:w="3210" w:type="dxa"/>
            <w:vMerge/>
            <w:vAlign w:val="center"/>
          </w:tcPr>
          <w:p w14:paraId="498BEB81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548F0077" w14:textId="77777777" w:rsidTr="000401D2">
        <w:tc>
          <w:tcPr>
            <w:tcW w:w="3823" w:type="dxa"/>
            <w:vAlign w:val="center"/>
          </w:tcPr>
          <w:p w14:paraId="1B8015A7" w14:textId="77777777" w:rsidR="008A5EDA" w:rsidRPr="00FE09B0" w:rsidRDefault="008A5EDA" w:rsidP="00FE09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</w:rPr>
              <w:t>Titoli aggiuntivi specifici: abilitazione e/o</w:t>
            </w:r>
            <w:r w:rsidRPr="00FE09B0">
              <w:rPr>
                <w:rFonts w:asciiTheme="minorHAnsi" w:hAnsiTheme="minorHAnsi" w:cstheme="minorHAnsi"/>
                <w:color w:val="000000"/>
                <w:spacing w:val="75"/>
                <w:sz w:val="22"/>
                <w:szCs w:val="22"/>
              </w:rPr>
              <w:t xml:space="preserve"> </w:t>
            </w:r>
            <w:r w:rsidRPr="00FE09B0">
              <w:rPr>
                <w:rFonts w:asciiTheme="minorHAnsi" w:hAnsiTheme="minorHAnsi" w:cstheme="minorHAnsi"/>
                <w:color w:val="000000"/>
                <w:spacing w:val="4"/>
                <w:sz w:val="22"/>
                <w:szCs w:val="22"/>
              </w:rPr>
              <w:t xml:space="preserve">specializzazione e/o corsi </w:t>
            </w:r>
            <w:r w:rsidRPr="00FE09B0">
              <w:rPr>
                <w:rFonts w:asciiTheme="minorHAnsi" w:hAnsiTheme="minorHAnsi" w:cstheme="minorHAnsi"/>
                <w:color w:val="000000"/>
                <w:spacing w:val="-7"/>
                <w:sz w:val="22"/>
                <w:szCs w:val="22"/>
              </w:rPr>
              <w:t xml:space="preserve">di formazione coerenti con </w:t>
            </w:r>
            <w:r w:rsidRPr="00FE09B0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</w:rPr>
              <w:t>il profilo richiesto</w:t>
            </w:r>
          </w:p>
        </w:tc>
        <w:tc>
          <w:tcPr>
            <w:tcW w:w="2595" w:type="dxa"/>
            <w:vAlign w:val="center"/>
          </w:tcPr>
          <w:p w14:paraId="1BCB7213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  <w:t>1 punto per titolo fino ad un massimo di 5</w:t>
            </w:r>
          </w:p>
        </w:tc>
        <w:tc>
          <w:tcPr>
            <w:tcW w:w="3210" w:type="dxa"/>
            <w:vAlign w:val="center"/>
          </w:tcPr>
          <w:p w14:paraId="66E4048A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11C3AE20" w14:textId="77777777" w:rsidTr="000401D2">
        <w:tc>
          <w:tcPr>
            <w:tcW w:w="3823" w:type="dxa"/>
            <w:vAlign w:val="center"/>
          </w:tcPr>
          <w:p w14:paraId="0D11C95F" w14:textId="77777777" w:rsidR="008A5EDA" w:rsidRPr="00FE09B0" w:rsidRDefault="008A5EDA" w:rsidP="00FE09B0">
            <w:pPr>
              <w:tabs>
                <w:tab w:val="right" w:pos="3211"/>
              </w:tabs>
              <w:rPr>
                <w:rFonts w:asciiTheme="minorHAnsi" w:hAnsiTheme="minorHAnsi" w:cstheme="minorHAnsi"/>
                <w:color w:val="000000"/>
                <w:spacing w:val="-3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6"/>
                <w:sz w:val="22"/>
                <w:szCs w:val="22"/>
              </w:rPr>
              <w:t>Esperienza professionale e/o</w:t>
            </w:r>
            <w:r w:rsidRPr="00FE09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didattica coerente con l’attività proposta</w:t>
            </w:r>
          </w:p>
        </w:tc>
        <w:tc>
          <w:tcPr>
            <w:tcW w:w="2595" w:type="dxa"/>
            <w:vAlign w:val="center"/>
          </w:tcPr>
          <w:p w14:paraId="7E6709D0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  <w:t>1 punto per ogni anno di esperienza fino ad un massimo di 20</w:t>
            </w:r>
          </w:p>
        </w:tc>
        <w:tc>
          <w:tcPr>
            <w:tcW w:w="3210" w:type="dxa"/>
            <w:vAlign w:val="center"/>
          </w:tcPr>
          <w:p w14:paraId="51F07BA1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36E82FE4" w14:textId="77777777" w:rsidTr="000401D2">
        <w:tc>
          <w:tcPr>
            <w:tcW w:w="3823" w:type="dxa"/>
            <w:vAlign w:val="center"/>
          </w:tcPr>
          <w:p w14:paraId="1AFBC4EA" w14:textId="77777777" w:rsidR="008A5EDA" w:rsidRPr="00FE09B0" w:rsidRDefault="008A5EDA" w:rsidP="00FE09B0">
            <w:pPr>
              <w:tabs>
                <w:tab w:val="right" w:pos="3211"/>
              </w:tabs>
              <w:ind w:left="151"/>
              <w:rPr>
                <w:rFonts w:asciiTheme="minorHAnsi" w:hAnsiTheme="minorHAnsi" w:cstheme="minorHAnsi"/>
                <w:color w:val="000000"/>
                <w:spacing w:val="-6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7"/>
                <w:sz w:val="22"/>
                <w:szCs w:val="22"/>
              </w:rPr>
              <w:t xml:space="preserve">Precedente collaborazione </w:t>
            </w:r>
            <w:r w:rsidRPr="00FE09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 l'Ente</w:t>
            </w:r>
          </w:p>
        </w:tc>
        <w:tc>
          <w:tcPr>
            <w:tcW w:w="2595" w:type="dxa"/>
            <w:vAlign w:val="center"/>
          </w:tcPr>
          <w:p w14:paraId="47BDFCD4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  <w:t>SI/NO</w:t>
            </w:r>
            <w:r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  <w:t xml:space="preserve"> (15 punti)</w:t>
            </w:r>
          </w:p>
        </w:tc>
        <w:tc>
          <w:tcPr>
            <w:tcW w:w="3210" w:type="dxa"/>
            <w:vAlign w:val="center"/>
          </w:tcPr>
          <w:p w14:paraId="5E993737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EDA" w:rsidRPr="00FE09B0" w14:paraId="52649550" w14:textId="77777777" w:rsidTr="000401D2">
        <w:tc>
          <w:tcPr>
            <w:tcW w:w="3823" w:type="dxa"/>
            <w:vAlign w:val="center"/>
          </w:tcPr>
          <w:p w14:paraId="048221C9" w14:textId="77777777" w:rsidR="008A5EDA" w:rsidRPr="00FE09B0" w:rsidRDefault="008A5EDA" w:rsidP="00FE09B0">
            <w:pPr>
              <w:tabs>
                <w:tab w:val="right" w:pos="3211"/>
              </w:tabs>
              <w:ind w:left="151"/>
              <w:rPr>
                <w:rFonts w:asciiTheme="minorHAnsi" w:hAnsiTheme="minorHAnsi" w:cstheme="minorHAnsi"/>
                <w:color w:val="000000"/>
                <w:spacing w:val="-7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7"/>
                <w:sz w:val="22"/>
                <w:szCs w:val="22"/>
              </w:rPr>
              <w:t>Coerenza esperienze del curriculum vitae</w:t>
            </w:r>
          </w:p>
        </w:tc>
        <w:tc>
          <w:tcPr>
            <w:tcW w:w="2595" w:type="dxa"/>
            <w:vAlign w:val="center"/>
          </w:tcPr>
          <w:p w14:paraId="0F56DB56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FE09B0"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  <w:t>Ognuno dei tre componenti della commissione attribuirà un punteggio da 1 a 15 nella valutazione delle conoscenze, abilità e competenze</w:t>
            </w:r>
          </w:p>
        </w:tc>
        <w:tc>
          <w:tcPr>
            <w:tcW w:w="3210" w:type="dxa"/>
            <w:vAlign w:val="center"/>
          </w:tcPr>
          <w:p w14:paraId="12293861" w14:textId="77777777" w:rsidR="008A5EDA" w:rsidRPr="00FE09B0" w:rsidRDefault="008A5EDA" w:rsidP="00FE0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C1011D" w14:textId="77777777" w:rsidR="008A5EDA" w:rsidRPr="00FE09B0" w:rsidRDefault="008A5EDA" w:rsidP="00FE09B0">
      <w:pPr>
        <w:pStyle w:val="Corpotesto"/>
        <w:spacing w:line="260" w:lineRule="auto"/>
        <w:ind w:right="368"/>
        <w:rPr>
          <w:rFonts w:asciiTheme="minorHAnsi" w:hAnsiTheme="minorHAnsi" w:cstheme="minorHAnsi"/>
          <w:sz w:val="22"/>
          <w:szCs w:val="22"/>
        </w:rPr>
      </w:pPr>
    </w:p>
    <w:p w14:paraId="4254BAAF" w14:textId="77777777" w:rsidR="008A5EDA" w:rsidRPr="00FE09B0" w:rsidRDefault="008A5EDA" w:rsidP="00191468">
      <w:pPr>
        <w:spacing w:before="8" w:line="150" w:lineRule="exact"/>
        <w:rPr>
          <w:rFonts w:asciiTheme="minorHAnsi" w:hAnsiTheme="minorHAnsi" w:cstheme="minorHAnsi"/>
          <w:sz w:val="22"/>
          <w:szCs w:val="22"/>
        </w:rPr>
      </w:pPr>
    </w:p>
    <w:p w14:paraId="478A9CDF" w14:textId="77777777" w:rsidR="008A5EDA" w:rsidRPr="00FE09B0" w:rsidRDefault="008A5EDA" w:rsidP="00191468">
      <w:pPr>
        <w:pStyle w:val="Titolo11"/>
        <w:spacing w:before="74"/>
        <w:ind w:right="3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  <w:lang w:val="it-IT"/>
        </w:rPr>
        <w:t>Dichi</w:t>
      </w:r>
      <w:r w:rsidRPr="00FE09B0">
        <w:rPr>
          <w:rFonts w:asciiTheme="minorHAnsi" w:hAnsiTheme="minorHAnsi" w:cstheme="minorHAnsi"/>
          <w:spacing w:val="2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pacing w:val="-15"/>
          <w:sz w:val="22"/>
          <w:szCs w:val="22"/>
          <w:lang w:val="it-IT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a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lt</w:t>
      </w:r>
      <w:r w:rsidRPr="00FE09B0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FE09B0">
        <w:rPr>
          <w:rFonts w:asciiTheme="minorHAnsi" w:hAnsiTheme="minorHAnsi" w:cstheme="minorHAnsi"/>
          <w:sz w:val="22"/>
          <w:szCs w:val="22"/>
          <w:lang w:val="it-IT"/>
        </w:rPr>
        <w:t>ì</w:t>
      </w:r>
    </w:p>
    <w:p w14:paraId="2BB0F3ED" w14:textId="77777777" w:rsidR="008A5EDA" w:rsidRPr="00FE09B0" w:rsidRDefault="008A5EDA" w:rsidP="00191468">
      <w:pPr>
        <w:pStyle w:val="Corpotesto"/>
        <w:numPr>
          <w:ilvl w:val="0"/>
          <w:numId w:val="34"/>
        </w:numPr>
        <w:tabs>
          <w:tab w:val="left" w:pos="567"/>
        </w:tabs>
        <w:autoSpaceDE/>
        <w:autoSpaceDN/>
        <w:spacing w:before="74" w:line="248" w:lineRule="exact"/>
        <w:ind w:left="567" w:right="-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aver</w:t>
      </w:r>
      <w:r w:rsidRPr="00FE09B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z w:val="22"/>
          <w:szCs w:val="22"/>
        </w:rPr>
        <w:t>d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’</w:t>
      </w:r>
      <w:r w:rsidRPr="00FE09B0">
        <w:rPr>
          <w:rFonts w:asciiTheme="minorHAnsi" w:eastAsia="Arial" w:hAnsiTheme="minorHAnsi" w:cstheme="minorHAnsi"/>
          <w:sz w:val="22"/>
          <w:szCs w:val="22"/>
        </w:rPr>
        <w:t>a</w:t>
      </w:r>
      <w:r w:rsidRPr="00FE09B0">
        <w:rPr>
          <w:rFonts w:asciiTheme="minorHAnsi" w:eastAsia="Arial" w:hAnsiTheme="minorHAnsi" w:cstheme="minorHAnsi"/>
          <w:spacing w:val="3"/>
          <w:sz w:val="22"/>
          <w:szCs w:val="22"/>
        </w:rPr>
        <w:t>v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eastAsia="Arial" w:hAnsiTheme="minorHAnsi" w:cstheme="minorHAnsi"/>
          <w:sz w:val="22"/>
          <w:szCs w:val="22"/>
        </w:rPr>
        <w:t>o</w:t>
      </w:r>
      <w:r w:rsidRPr="00FE09B0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eastAsia="Arial" w:hAnsiTheme="minorHAnsi" w:cstheme="minorHAnsi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se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eastAsia="Arial" w:hAnsiTheme="minorHAnsi" w:cstheme="minorHAnsi"/>
          <w:sz w:val="22"/>
          <w:szCs w:val="22"/>
        </w:rPr>
        <w:t>ez</w:t>
      </w:r>
      <w:r w:rsidRPr="00FE09B0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eastAsia="Arial" w:hAnsiTheme="minorHAnsi" w:cstheme="minorHAnsi"/>
          <w:sz w:val="22"/>
          <w:szCs w:val="22"/>
        </w:rPr>
        <w:t>ne</w:t>
      </w:r>
      <w:r w:rsidRPr="00FE09B0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lu</w:t>
      </w:r>
      <w:r w:rsidRPr="00FE09B0">
        <w:rPr>
          <w:rFonts w:asciiTheme="minorHAnsi" w:hAnsiTheme="minorHAnsi" w:cstheme="minorHAnsi"/>
          <w:sz w:val="22"/>
          <w:szCs w:val="22"/>
        </w:rPr>
        <w:t>ta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nto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oc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nte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tar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q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to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to;</w:t>
      </w:r>
    </w:p>
    <w:p w14:paraId="3E8A8791" w14:textId="77777777" w:rsidR="008A5EDA" w:rsidRPr="00FE09B0" w:rsidRDefault="008A5EDA" w:rsidP="00191468">
      <w:pPr>
        <w:pStyle w:val="Corpotesto"/>
        <w:numPr>
          <w:ilvl w:val="0"/>
          <w:numId w:val="34"/>
        </w:numPr>
        <w:tabs>
          <w:tab w:val="left" w:pos="567"/>
        </w:tabs>
        <w:autoSpaceDE/>
        <w:autoSpaceDN/>
        <w:spacing w:before="12" w:line="254" w:lineRule="auto"/>
        <w:ind w:left="567" w:right="-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aver</w:t>
      </w:r>
      <w:r w:rsidRPr="00FE09B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ne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rme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su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trat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to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ati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er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ali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'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FE09B0">
        <w:rPr>
          <w:rFonts w:asciiTheme="minorHAnsi" w:hAnsiTheme="minorHAnsi" w:cstheme="minorHAnsi"/>
          <w:sz w:val="22"/>
          <w:szCs w:val="22"/>
        </w:rPr>
        <w:t>orma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ai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'art.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13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.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.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FE09B0">
        <w:rPr>
          <w:rFonts w:asciiTheme="minorHAnsi" w:hAnsiTheme="minorHAnsi" w:cstheme="minorHAnsi"/>
          <w:sz w:val="22"/>
          <w:szCs w:val="22"/>
        </w:rPr>
        <w:t>9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6</w:t>
      </w:r>
      <w:r w:rsidRPr="00FE09B0">
        <w:rPr>
          <w:rFonts w:asciiTheme="minorHAnsi" w:hAnsiTheme="minorHAnsi" w:cstheme="minorHAnsi"/>
          <w:sz w:val="22"/>
          <w:szCs w:val="22"/>
        </w:rPr>
        <w:t>/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2</w:t>
      </w:r>
      <w:r w:rsidRPr="00FE09B0">
        <w:rPr>
          <w:rFonts w:asciiTheme="minorHAnsi" w:hAnsiTheme="minorHAnsi" w:cstheme="minorHAnsi"/>
          <w:sz w:val="22"/>
          <w:szCs w:val="22"/>
        </w:rPr>
        <w:t>0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0</w:t>
      </w:r>
      <w:r w:rsidRPr="00FE09B0">
        <w:rPr>
          <w:rFonts w:asciiTheme="minorHAnsi" w:hAnsiTheme="minorHAnsi" w:cstheme="minorHAnsi"/>
          <w:sz w:val="22"/>
          <w:szCs w:val="22"/>
        </w:rPr>
        <w:t>3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gli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art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oli</w:t>
      </w:r>
      <w:r w:rsidRPr="00FE09B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13</w:t>
      </w:r>
      <w:r w:rsidRPr="00FE09B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14</w:t>
      </w:r>
      <w:r w:rsidRPr="00FE09B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am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to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N.</w:t>
      </w:r>
      <w:r w:rsidRPr="00FE09B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2</w:t>
      </w:r>
      <w:r w:rsidRPr="00FE09B0">
        <w:rPr>
          <w:rFonts w:asciiTheme="minorHAnsi" w:hAnsiTheme="minorHAnsi" w:cstheme="minorHAnsi"/>
          <w:sz w:val="22"/>
          <w:szCs w:val="22"/>
        </w:rPr>
        <w:t>0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1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6</w:t>
      </w:r>
      <w:r w:rsidRPr="00FE09B0">
        <w:rPr>
          <w:rFonts w:asciiTheme="minorHAnsi" w:hAnsiTheme="minorHAnsi" w:cstheme="minorHAnsi"/>
          <w:sz w:val="22"/>
          <w:szCs w:val="22"/>
        </w:rPr>
        <w:t>/6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7</w:t>
      </w:r>
      <w:r w:rsidRPr="00FE09B0">
        <w:rPr>
          <w:rFonts w:asciiTheme="minorHAnsi" w:hAnsiTheme="minorHAnsi" w:cstheme="minorHAnsi"/>
          <w:sz w:val="22"/>
          <w:szCs w:val="22"/>
        </w:rPr>
        <w:t>9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ess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evole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he</w:t>
      </w:r>
      <w:r w:rsidRPr="00FE09B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ncata</w:t>
      </w:r>
      <w:r w:rsidRPr="00FE09B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co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az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ati</w:t>
      </w:r>
      <w:r w:rsidRPr="00FE09B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ali</w:t>
      </w:r>
      <w:r w:rsidRPr="00FE09B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sc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or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pro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ce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ra</w:t>
      </w:r>
      <w:r w:rsidRPr="00FE09B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rec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ut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q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ali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ti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su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no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ari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ra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re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sp</w:t>
      </w:r>
      <w:r w:rsidRPr="00FE09B0">
        <w:rPr>
          <w:rFonts w:asciiTheme="minorHAnsi" w:hAnsiTheme="minorHAnsi" w:cstheme="minorHAnsi"/>
          <w:sz w:val="22"/>
          <w:szCs w:val="22"/>
        </w:rPr>
        <w:t>et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gli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sp</w:t>
      </w:r>
      <w:r w:rsidRPr="00FE09B0">
        <w:rPr>
          <w:rFonts w:asciiTheme="minorHAnsi" w:hAnsiTheme="minorHAnsi" w:cstheme="minorHAnsi"/>
          <w:sz w:val="22"/>
          <w:szCs w:val="22"/>
        </w:rPr>
        <w:t>ec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f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pim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ti</w:t>
      </w:r>
      <w:r w:rsidRPr="00FE09B0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ti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al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FE09B0">
        <w:rPr>
          <w:rFonts w:asciiTheme="minorHAnsi" w:hAnsiTheme="minorHAnsi" w:cstheme="minorHAnsi"/>
          <w:sz w:val="22"/>
          <w:szCs w:val="22"/>
        </w:rPr>
        <w:t>estaz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tere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ss</w:t>
      </w:r>
      <w:r w:rsidRPr="00FE09B0">
        <w:rPr>
          <w:rFonts w:asciiTheme="minorHAnsi" w:hAnsiTheme="minorHAnsi" w:cstheme="minorHAnsi"/>
          <w:sz w:val="22"/>
          <w:szCs w:val="22"/>
        </w:rPr>
        <w:t>e.</w:t>
      </w:r>
    </w:p>
    <w:p w14:paraId="637F8F8E" w14:textId="77777777" w:rsidR="008A5EDA" w:rsidRPr="00FE09B0" w:rsidRDefault="008A5EDA" w:rsidP="00191468">
      <w:pPr>
        <w:pStyle w:val="Corpotesto"/>
        <w:numPr>
          <w:ilvl w:val="0"/>
          <w:numId w:val="34"/>
        </w:numPr>
        <w:tabs>
          <w:tab w:val="left" w:pos="567"/>
        </w:tabs>
        <w:autoSpaceDE/>
        <w:autoSpaceDN/>
        <w:spacing w:before="6"/>
        <w:ind w:left="567" w:right="-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ta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o/a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o/a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gli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sta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bri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'Un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Europ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a;</w:t>
      </w:r>
    </w:p>
    <w:p w14:paraId="2FB3182C" w14:textId="77777777" w:rsidR="008A5EDA" w:rsidRPr="00FE09B0" w:rsidRDefault="008A5EDA" w:rsidP="00191468">
      <w:pPr>
        <w:pStyle w:val="Corpotesto"/>
        <w:numPr>
          <w:ilvl w:val="0"/>
          <w:numId w:val="34"/>
        </w:numPr>
        <w:tabs>
          <w:tab w:val="left" w:pos="567"/>
        </w:tabs>
        <w:autoSpaceDE/>
        <w:autoSpaceDN/>
        <w:spacing w:before="74" w:line="247" w:lineRule="exact"/>
        <w:ind w:left="567" w:right="-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on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uso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'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et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orato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o,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é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ta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zi</w:t>
      </w:r>
      <w:r w:rsidRPr="00FE09B0">
        <w:rPr>
          <w:rFonts w:asciiTheme="minorHAnsi" w:hAnsiTheme="minorHAnsi" w:cstheme="minorHAnsi"/>
          <w:sz w:val="22"/>
          <w:szCs w:val="22"/>
        </w:rPr>
        <w:t>at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,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o d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nsato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'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ess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FE09B0">
        <w:rPr>
          <w:rFonts w:asciiTheme="minorHAnsi" w:hAnsiTheme="minorHAnsi" w:cstheme="minorHAnsi"/>
          <w:sz w:val="22"/>
          <w:szCs w:val="22"/>
        </w:rPr>
        <w:t>na</w:t>
      </w:r>
      <w:r w:rsidRPr="00FE09B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sz w:val="22"/>
          <w:szCs w:val="22"/>
        </w:rPr>
        <w:t>min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t</w:t>
      </w:r>
      <w:r w:rsidRPr="00FE09B0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FE09B0">
        <w:rPr>
          <w:rFonts w:asciiTheme="minorHAnsi" w:hAnsiTheme="minorHAnsi" w:cstheme="minorHAnsi"/>
          <w:sz w:val="22"/>
          <w:szCs w:val="22"/>
        </w:rPr>
        <w:t>az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e;</w:t>
      </w:r>
    </w:p>
    <w:p w14:paraId="04B324CF" w14:textId="77777777" w:rsidR="008A5EDA" w:rsidRPr="00FE09B0" w:rsidRDefault="008A5EDA" w:rsidP="00191468">
      <w:pPr>
        <w:pStyle w:val="Corpotesto"/>
        <w:numPr>
          <w:ilvl w:val="0"/>
          <w:numId w:val="34"/>
        </w:numPr>
        <w:tabs>
          <w:tab w:val="left" w:pos="567"/>
        </w:tabs>
        <w:autoSpaceDE/>
        <w:autoSpaceDN/>
        <w:spacing w:before="17"/>
        <w:ind w:left="567" w:right="-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lastRenderedPageBreak/>
        <w:t>di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on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avere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orta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ne</w:t>
      </w:r>
      <w:r w:rsidRPr="00FE09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FE09B0">
        <w:rPr>
          <w:rFonts w:asciiTheme="minorHAnsi" w:hAnsiTheme="minorHAnsi" w:cstheme="minorHAnsi"/>
          <w:sz w:val="22"/>
          <w:szCs w:val="22"/>
        </w:rPr>
        <w:t>oce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m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ti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ali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ro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caric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z w:val="22"/>
          <w:szCs w:val="22"/>
        </w:rPr>
        <w:t>;</w:t>
      </w:r>
    </w:p>
    <w:p w14:paraId="6797BDFD" w14:textId="77777777" w:rsidR="008A5EDA" w:rsidRPr="00FE09B0" w:rsidRDefault="008A5EDA" w:rsidP="00191468">
      <w:pPr>
        <w:pStyle w:val="Corpotesto"/>
        <w:numPr>
          <w:ilvl w:val="0"/>
          <w:numId w:val="34"/>
        </w:numPr>
        <w:tabs>
          <w:tab w:val="left" w:pos="567"/>
        </w:tabs>
        <w:autoSpaceDE/>
        <w:autoSpaceDN/>
        <w:spacing w:before="2" w:line="239" w:lineRule="auto"/>
        <w:ind w:left="567" w:right="-56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09B0">
        <w:rPr>
          <w:rFonts w:asciiTheme="minorHAnsi" w:hAnsiTheme="minorHAnsi" w:cstheme="minorHAnsi"/>
          <w:sz w:val="22"/>
          <w:szCs w:val="22"/>
        </w:rPr>
        <w:t>di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ere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co</w:t>
      </w:r>
      <w:r w:rsidRPr="00FE09B0">
        <w:rPr>
          <w:rFonts w:asciiTheme="minorHAnsi" w:hAnsiTheme="minorHAnsi" w:cstheme="minorHAnsi"/>
          <w:sz w:val="22"/>
          <w:szCs w:val="22"/>
        </w:rPr>
        <w:t>nsa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ev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c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g</w:t>
      </w:r>
      <w:r w:rsidRPr="00FE09B0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sz w:val="22"/>
          <w:szCs w:val="22"/>
        </w:rPr>
        <w:t>el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e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v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sz w:val="22"/>
          <w:szCs w:val="22"/>
        </w:rPr>
        <w:t>az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sz w:val="22"/>
          <w:szCs w:val="22"/>
        </w:rPr>
        <w:t>o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sa</w:t>
      </w:r>
      <w:r w:rsidRPr="00FE09B0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FE09B0">
        <w:rPr>
          <w:rFonts w:asciiTheme="minorHAnsi" w:hAnsiTheme="minorHAnsi" w:cstheme="minorHAnsi"/>
          <w:sz w:val="22"/>
          <w:szCs w:val="22"/>
        </w:rPr>
        <w:t>a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sz w:val="22"/>
          <w:szCs w:val="22"/>
        </w:rPr>
        <w:t>no</w:t>
      </w:r>
      <w:r w:rsidRPr="00FE09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resi</w:t>
      </w:r>
      <w:r w:rsidRPr="00FE09B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sz w:val="22"/>
          <w:szCs w:val="22"/>
        </w:rPr>
        <w:t>u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FE09B0">
        <w:rPr>
          <w:rFonts w:asciiTheme="minorHAnsi" w:hAnsiTheme="minorHAnsi" w:cstheme="minorHAnsi"/>
          <w:spacing w:val="3"/>
          <w:sz w:val="22"/>
          <w:szCs w:val="22"/>
        </w:rPr>
        <w:t>c</w:t>
      </w:r>
      <w:r w:rsidRPr="00FE09B0">
        <w:rPr>
          <w:rFonts w:asciiTheme="minorHAnsi" w:hAnsiTheme="minorHAnsi" w:cstheme="minorHAnsi"/>
          <w:sz w:val="22"/>
          <w:szCs w:val="22"/>
        </w:rPr>
        <w:t>i</w:t>
      </w:r>
      <w:r w:rsidRPr="00FE09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sz w:val="22"/>
          <w:szCs w:val="22"/>
        </w:rPr>
        <w:t>olo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sz w:val="22"/>
          <w:szCs w:val="22"/>
        </w:rPr>
        <w:t>d</w:t>
      </w:r>
      <w:r w:rsidRPr="00FE09B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z w:val="22"/>
          <w:szCs w:val="22"/>
        </w:rPr>
        <w:t>esclusivamente mediante pubblicazione sul sito istituzionale dell’Ente;</w:t>
      </w:r>
    </w:p>
    <w:p w14:paraId="436073DE" w14:textId="77777777" w:rsidR="008A5EDA" w:rsidRDefault="008A5EDA" w:rsidP="00191468">
      <w:pPr>
        <w:pStyle w:val="Corpotesto"/>
        <w:ind w:left="112"/>
        <w:rPr>
          <w:rFonts w:asciiTheme="minorHAnsi" w:hAnsiTheme="minorHAnsi" w:cstheme="minorHAnsi"/>
          <w:spacing w:val="-1"/>
          <w:sz w:val="22"/>
          <w:szCs w:val="22"/>
        </w:rPr>
      </w:pPr>
    </w:p>
    <w:p w14:paraId="6649E722" w14:textId="77777777" w:rsidR="008A5EDA" w:rsidRPr="00FE09B0" w:rsidRDefault="008A5EDA" w:rsidP="00191468">
      <w:pPr>
        <w:pStyle w:val="Corpotesto"/>
        <w:ind w:left="112"/>
        <w:rPr>
          <w:rFonts w:asciiTheme="minorHAnsi" w:hAnsiTheme="minorHAnsi" w:cstheme="minorHAnsi"/>
          <w:spacing w:val="-1"/>
          <w:sz w:val="22"/>
          <w:szCs w:val="22"/>
        </w:rPr>
      </w:pPr>
    </w:p>
    <w:p w14:paraId="3C34FB3D" w14:textId="77777777" w:rsidR="008A5EDA" w:rsidRPr="00FE09B0" w:rsidRDefault="008A5EDA" w:rsidP="00191468">
      <w:pPr>
        <w:pStyle w:val="Corpotesto"/>
        <w:ind w:left="112"/>
        <w:rPr>
          <w:rFonts w:asciiTheme="minorHAnsi" w:hAnsiTheme="minorHAnsi" w:cstheme="minorHAnsi"/>
          <w:b/>
          <w:sz w:val="22"/>
          <w:szCs w:val="22"/>
        </w:rPr>
      </w:pP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g</w:t>
      </w:r>
      <w:r w:rsidRPr="00FE09B0">
        <w:rPr>
          <w:rFonts w:asciiTheme="minorHAnsi" w:hAnsiTheme="minorHAnsi" w:cstheme="minorHAnsi"/>
          <w:b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p</w:t>
      </w:r>
      <w:r w:rsidRPr="00FE09B0">
        <w:rPr>
          <w:rFonts w:asciiTheme="minorHAnsi" w:hAnsiTheme="minorHAnsi" w:cstheme="minorHAnsi"/>
          <w:b/>
          <w:sz w:val="22"/>
          <w:szCs w:val="22"/>
        </w:rPr>
        <w:t>res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nt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:</w:t>
      </w:r>
    </w:p>
    <w:p w14:paraId="57971E9D" w14:textId="77777777" w:rsidR="008A5EDA" w:rsidRPr="00FE09B0" w:rsidRDefault="008A5EDA" w:rsidP="00191468">
      <w:pPr>
        <w:pStyle w:val="Corpotesto"/>
        <w:numPr>
          <w:ilvl w:val="0"/>
          <w:numId w:val="33"/>
        </w:numPr>
        <w:tabs>
          <w:tab w:val="left" w:pos="821"/>
        </w:tabs>
        <w:autoSpaceDE/>
        <w:autoSpaceDN/>
        <w:spacing w:before="74" w:line="259" w:lineRule="auto"/>
        <w:ind w:left="112" w:right="168" w:firstLine="0"/>
        <w:rPr>
          <w:rFonts w:asciiTheme="minorHAnsi" w:hAnsiTheme="minorHAnsi" w:cstheme="minorHAnsi"/>
          <w:b/>
          <w:sz w:val="22"/>
          <w:szCs w:val="22"/>
        </w:rPr>
      </w:pPr>
      <w:r w:rsidRPr="00FE09B0">
        <w:rPr>
          <w:rFonts w:asciiTheme="minorHAnsi" w:hAnsiTheme="minorHAnsi" w:cstheme="minorHAnsi"/>
          <w:b/>
          <w:sz w:val="22"/>
          <w:szCs w:val="22"/>
        </w:rPr>
        <w:t>Curr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b/>
          <w:sz w:val="22"/>
          <w:szCs w:val="22"/>
        </w:rPr>
        <w:t>u</w:t>
      </w:r>
      <w:r w:rsidRPr="00FE09B0">
        <w:rPr>
          <w:rFonts w:asciiTheme="minorHAnsi" w:hAnsiTheme="minorHAnsi" w:cstheme="minorHAnsi"/>
          <w:b/>
          <w:spacing w:val="-2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u</w:t>
      </w:r>
      <w:r w:rsidRPr="00FE09B0">
        <w:rPr>
          <w:rFonts w:asciiTheme="minorHAnsi" w:hAnsiTheme="minorHAnsi" w:cstheme="minorHAnsi"/>
          <w:b/>
          <w:sz w:val="22"/>
          <w:szCs w:val="22"/>
        </w:rPr>
        <w:t>m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v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z w:val="22"/>
          <w:szCs w:val="22"/>
        </w:rPr>
        <w:t>ae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f</w:t>
      </w:r>
      <w:r w:rsidRPr="00FE09B0">
        <w:rPr>
          <w:rFonts w:asciiTheme="minorHAnsi" w:hAnsiTheme="minorHAnsi" w:cstheme="minorHAnsi"/>
          <w:b/>
          <w:sz w:val="22"/>
          <w:szCs w:val="22"/>
        </w:rPr>
        <w:t>orma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uro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p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z w:val="22"/>
          <w:szCs w:val="22"/>
        </w:rPr>
        <w:t>,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re</w:t>
      </w:r>
      <w:r w:rsidRPr="00FE09B0">
        <w:rPr>
          <w:rFonts w:asciiTheme="minorHAnsi" w:hAnsiTheme="minorHAnsi" w:cstheme="minorHAnsi"/>
          <w:b/>
          <w:spacing w:val="3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sot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f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z w:val="22"/>
          <w:szCs w:val="22"/>
        </w:rPr>
        <w:t>r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b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di</w:t>
      </w:r>
      <w:r w:rsidRPr="00FE09B0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b/>
          <w:sz w:val="22"/>
          <w:szCs w:val="22"/>
        </w:rPr>
        <w:t>hiara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z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z w:val="22"/>
          <w:szCs w:val="22"/>
        </w:rPr>
        <w:t>ne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sos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z w:val="22"/>
          <w:szCs w:val="22"/>
        </w:rPr>
        <w:t>tu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v</w:t>
      </w:r>
      <w:r w:rsidRPr="00FE09B0">
        <w:rPr>
          <w:rFonts w:asciiTheme="minorHAnsi" w:hAnsiTheme="minorHAnsi" w:cstheme="minorHAnsi"/>
          <w:b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ai</w:t>
      </w:r>
      <w:r w:rsidRPr="00FE09B0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se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3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gli</w:t>
      </w:r>
      <w:r w:rsidRPr="00FE09B0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art.</w:t>
      </w:r>
      <w:r w:rsidRPr="00FE09B0">
        <w:rPr>
          <w:rFonts w:asciiTheme="minorHAnsi" w:hAnsiTheme="minorHAnsi" w:cstheme="minorHAnsi"/>
          <w:b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46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47</w:t>
      </w:r>
      <w:r w:rsidRPr="00FE09B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P</w:t>
      </w:r>
      <w:r w:rsidRPr="00FE09B0">
        <w:rPr>
          <w:rFonts w:asciiTheme="minorHAnsi" w:hAnsiTheme="minorHAnsi" w:cstheme="minorHAnsi"/>
          <w:b/>
          <w:sz w:val="22"/>
          <w:szCs w:val="22"/>
        </w:rPr>
        <w:t>R4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4</w:t>
      </w:r>
      <w:r w:rsidRPr="00FE09B0">
        <w:rPr>
          <w:rFonts w:asciiTheme="minorHAnsi" w:hAnsiTheme="minorHAnsi" w:cstheme="minorHAnsi"/>
          <w:b/>
          <w:sz w:val="22"/>
          <w:szCs w:val="22"/>
        </w:rPr>
        <w:t>5/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2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0</w:t>
      </w:r>
      <w:r w:rsidRPr="00FE09B0">
        <w:rPr>
          <w:rFonts w:asciiTheme="minorHAnsi" w:hAnsiTheme="minorHAnsi" w:cstheme="minorHAnsi"/>
          <w:b/>
          <w:sz w:val="22"/>
          <w:szCs w:val="22"/>
        </w:rPr>
        <w:t>00</w:t>
      </w:r>
      <w:r w:rsidRPr="00FE09B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con</w:t>
      </w:r>
      <w:r w:rsidRPr="00FE09B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c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z w:val="22"/>
          <w:szCs w:val="22"/>
        </w:rPr>
        <w:t>nse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tr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z w:val="22"/>
          <w:szCs w:val="22"/>
        </w:rPr>
        <w:t>tt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z w:val="22"/>
          <w:szCs w:val="22"/>
        </w:rPr>
        <w:t>to</w:t>
      </w:r>
      <w:r w:rsidRPr="00FE09B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z w:val="22"/>
          <w:szCs w:val="22"/>
        </w:rPr>
        <w:t>ti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p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r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ai</w:t>
      </w:r>
      <w:r w:rsidRPr="00FE09B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nsi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proofErr w:type="spellStart"/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.</w:t>
      </w:r>
      <w:r w:rsidRPr="00FE09B0">
        <w:rPr>
          <w:rFonts w:asciiTheme="minorHAnsi" w:hAnsiTheme="minorHAnsi" w:cstheme="minorHAnsi"/>
          <w:b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g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.</w:t>
      </w:r>
      <w:proofErr w:type="spellEnd"/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1</w:t>
      </w:r>
      <w:r w:rsidRPr="00FE09B0">
        <w:rPr>
          <w:rFonts w:asciiTheme="minorHAnsi" w:hAnsiTheme="minorHAnsi" w:cstheme="minorHAnsi"/>
          <w:b/>
          <w:sz w:val="22"/>
          <w:szCs w:val="22"/>
        </w:rPr>
        <w:t>9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6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/</w:t>
      </w:r>
      <w:r w:rsidRPr="00FE09B0">
        <w:rPr>
          <w:rFonts w:asciiTheme="minorHAnsi" w:hAnsiTheme="minorHAnsi" w:cstheme="minorHAnsi"/>
          <w:b/>
          <w:sz w:val="22"/>
          <w:szCs w:val="22"/>
        </w:rPr>
        <w:t>03</w:t>
      </w:r>
      <w:r w:rsidRPr="00FE09B0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w w:val="99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Reg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l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FE09B0">
        <w:rPr>
          <w:rFonts w:asciiTheme="minorHAnsi" w:hAnsiTheme="minorHAnsi" w:cstheme="minorHAnsi"/>
          <w:b/>
          <w:sz w:val="22"/>
          <w:szCs w:val="22"/>
        </w:rPr>
        <w:t>m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Euro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p</w:t>
      </w:r>
      <w:r w:rsidRPr="00FE09B0">
        <w:rPr>
          <w:rFonts w:asciiTheme="minorHAnsi" w:hAnsiTheme="minorHAnsi" w:cstheme="minorHAnsi"/>
          <w:b/>
          <w:sz w:val="22"/>
          <w:szCs w:val="22"/>
        </w:rPr>
        <w:t>eo</w:t>
      </w:r>
      <w:r w:rsidRPr="00FE09B0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z w:val="22"/>
          <w:szCs w:val="22"/>
        </w:rPr>
        <w:t>.</w:t>
      </w:r>
      <w:r w:rsidRPr="00FE09B0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6</w:t>
      </w:r>
      <w:r w:rsidRPr="00FE09B0">
        <w:rPr>
          <w:rFonts w:asciiTheme="minorHAnsi" w:hAnsiTheme="minorHAnsi" w:cstheme="minorHAnsi"/>
          <w:b/>
          <w:sz w:val="22"/>
          <w:szCs w:val="22"/>
        </w:rPr>
        <w:t>7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9</w:t>
      </w:r>
      <w:r w:rsidRPr="00FE09B0">
        <w:rPr>
          <w:rFonts w:asciiTheme="minorHAnsi" w:hAnsiTheme="minorHAnsi" w:cstheme="minorHAnsi"/>
          <w:b/>
          <w:sz w:val="22"/>
          <w:szCs w:val="22"/>
        </w:rPr>
        <w:t>/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1</w:t>
      </w:r>
      <w:r w:rsidRPr="00FE09B0">
        <w:rPr>
          <w:rFonts w:asciiTheme="minorHAnsi" w:hAnsiTheme="minorHAnsi" w:cstheme="minorHAnsi"/>
          <w:b/>
          <w:sz w:val="22"/>
          <w:szCs w:val="22"/>
        </w:rPr>
        <w:t>6;</w:t>
      </w:r>
    </w:p>
    <w:p w14:paraId="5B7E4380" w14:textId="77777777" w:rsidR="008A5EDA" w:rsidRPr="00FE09B0" w:rsidRDefault="008A5EDA" w:rsidP="00191468">
      <w:pPr>
        <w:pStyle w:val="Corpotesto"/>
        <w:numPr>
          <w:ilvl w:val="0"/>
          <w:numId w:val="33"/>
        </w:numPr>
        <w:tabs>
          <w:tab w:val="left" w:pos="821"/>
        </w:tabs>
        <w:autoSpaceDE/>
        <w:autoSpaceDN/>
        <w:spacing w:before="74"/>
        <w:ind w:left="821"/>
        <w:rPr>
          <w:rFonts w:asciiTheme="minorHAnsi" w:hAnsiTheme="minorHAnsi" w:cstheme="minorHAnsi"/>
          <w:b/>
          <w:sz w:val="22"/>
          <w:szCs w:val="22"/>
        </w:rPr>
      </w:pPr>
      <w:r w:rsidRPr="00FE09B0">
        <w:rPr>
          <w:rFonts w:asciiTheme="minorHAnsi" w:hAnsiTheme="minorHAnsi" w:cstheme="minorHAnsi"/>
          <w:b/>
          <w:sz w:val="22"/>
          <w:szCs w:val="22"/>
        </w:rPr>
        <w:t>Copia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z w:val="22"/>
          <w:szCs w:val="22"/>
        </w:rPr>
        <w:t>el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b/>
          <w:sz w:val="22"/>
          <w:szCs w:val="22"/>
        </w:rPr>
        <w:t>u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r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3"/>
          <w:sz w:val="22"/>
          <w:szCs w:val="22"/>
        </w:rPr>
        <w:t>c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z w:val="22"/>
          <w:szCs w:val="22"/>
        </w:rPr>
        <w:t>os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c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m</w:t>
      </w:r>
      <w:r w:rsidRPr="00FE09B0">
        <w:rPr>
          <w:rFonts w:asciiTheme="minorHAnsi" w:hAnsiTheme="minorHAnsi" w:cstheme="minorHAnsi"/>
          <w:b/>
          <w:sz w:val="22"/>
          <w:szCs w:val="22"/>
        </w:rPr>
        <w:t>e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FE09B0">
        <w:rPr>
          <w:rFonts w:asciiTheme="minorHAnsi" w:hAnsiTheme="minorHAnsi" w:cstheme="minorHAnsi"/>
          <w:b/>
          <w:spacing w:val="2"/>
          <w:sz w:val="22"/>
          <w:szCs w:val="22"/>
        </w:rPr>
        <w:t>t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in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cor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s</w:t>
      </w:r>
      <w:r w:rsidRPr="00FE09B0">
        <w:rPr>
          <w:rFonts w:asciiTheme="minorHAnsi" w:hAnsiTheme="minorHAnsi" w:cstheme="minorHAnsi"/>
          <w:b/>
          <w:sz w:val="22"/>
          <w:szCs w:val="22"/>
        </w:rPr>
        <w:t>o</w:t>
      </w:r>
      <w:r w:rsidRPr="00FE09B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 w:rsidRPr="00FE09B0">
        <w:rPr>
          <w:rFonts w:asciiTheme="minorHAnsi" w:hAnsiTheme="minorHAnsi" w:cstheme="minorHAnsi"/>
          <w:b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b/>
          <w:sz w:val="22"/>
          <w:szCs w:val="22"/>
        </w:rPr>
        <w:t>val</w:t>
      </w:r>
      <w:r w:rsidRPr="00FE09B0"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  <w:r w:rsidRPr="00FE09B0">
        <w:rPr>
          <w:rFonts w:asciiTheme="minorHAnsi" w:hAnsiTheme="minorHAnsi" w:cstheme="minorHAnsi"/>
          <w:b/>
          <w:sz w:val="22"/>
          <w:szCs w:val="22"/>
        </w:rPr>
        <w:t>dit</w:t>
      </w:r>
      <w:r w:rsidRPr="00FE09B0">
        <w:rPr>
          <w:rFonts w:asciiTheme="minorHAnsi" w:hAnsiTheme="minorHAnsi" w:cstheme="minorHAnsi"/>
          <w:b/>
          <w:spacing w:val="4"/>
          <w:sz w:val="22"/>
          <w:szCs w:val="22"/>
        </w:rPr>
        <w:t>à</w:t>
      </w:r>
      <w:r w:rsidRPr="00FE09B0">
        <w:rPr>
          <w:rFonts w:asciiTheme="minorHAnsi" w:hAnsiTheme="minorHAnsi" w:cstheme="minorHAnsi"/>
          <w:b/>
          <w:sz w:val="22"/>
          <w:szCs w:val="22"/>
        </w:rPr>
        <w:t>.</w:t>
      </w:r>
    </w:p>
    <w:p w14:paraId="15F076DF" w14:textId="77777777" w:rsidR="008A5EDA" w:rsidRPr="00FE09B0" w:rsidRDefault="008A5EDA" w:rsidP="0019146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50CF5AB" w14:textId="77777777" w:rsidR="008A5EDA" w:rsidRPr="00FE09B0" w:rsidRDefault="008A5EDA" w:rsidP="00191468">
      <w:pPr>
        <w:pStyle w:val="Corpotesto"/>
        <w:spacing w:line="355" w:lineRule="auto"/>
        <w:ind w:left="132" w:right="478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Il/La sottoscritto/a </w:t>
      </w:r>
      <w:r w:rsidR="00161A0B">
        <w:rPr>
          <w:rFonts w:asciiTheme="minorHAnsi" w:hAnsiTheme="minorHAnsi" w:cstheme="minorHAnsi"/>
          <w:noProof/>
          <w:spacing w:val="-6"/>
          <w:sz w:val="22"/>
          <w:szCs w:val="22"/>
        </w:rPr>
        <w:t>______________________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consapevole delle sanzioni penali previste dall’art. 76 del D.P.R. 445/2000 e </w:t>
      </w:r>
      <w:proofErr w:type="spellStart"/>
      <w:r w:rsidRPr="00FE09B0">
        <w:rPr>
          <w:rFonts w:asciiTheme="minorHAnsi" w:hAnsiTheme="minorHAnsi" w:cstheme="minorHAnsi"/>
          <w:spacing w:val="-6"/>
          <w:sz w:val="22"/>
          <w:szCs w:val="22"/>
        </w:rPr>
        <w:t>ss.mm.ii</w:t>
      </w:r>
      <w:proofErr w:type="spellEnd"/>
      <w:r w:rsidRPr="00FE09B0">
        <w:rPr>
          <w:rFonts w:asciiTheme="minorHAnsi" w:hAnsiTheme="minorHAnsi" w:cstheme="minorHAnsi"/>
          <w:spacing w:val="-6"/>
          <w:sz w:val="22"/>
          <w:szCs w:val="22"/>
        </w:rPr>
        <w:t>. dichiara sotto la propria responsabilità che i dati sopra riportati sono veritieri.</w:t>
      </w:r>
    </w:p>
    <w:p w14:paraId="1D3984DA" w14:textId="77777777" w:rsidR="008A5EDA" w:rsidRPr="00FE09B0" w:rsidRDefault="008A5EDA" w:rsidP="00191468">
      <w:pPr>
        <w:pStyle w:val="Corpotesto"/>
        <w:spacing w:line="355" w:lineRule="auto"/>
        <w:ind w:left="840" w:right="478" w:firstLine="576"/>
        <w:rPr>
          <w:rFonts w:asciiTheme="minorHAnsi" w:hAnsiTheme="minorHAnsi" w:cstheme="minorHAnsi"/>
          <w:spacing w:val="-6"/>
          <w:sz w:val="22"/>
          <w:szCs w:val="22"/>
        </w:rPr>
      </w:pPr>
      <w:r w:rsidRPr="00FE09B0">
        <w:rPr>
          <w:rFonts w:asciiTheme="minorHAnsi" w:hAnsiTheme="minorHAnsi" w:cstheme="minorHAnsi"/>
          <w:spacing w:val="-6"/>
          <w:sz w:val="22"/>
          <w:szCs w:val="22"/>
        </w:rPr>
        <w:t>Luogo e data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  <w:t>Firma</w:t>
      </w:r>
    </w:p>
    <w:p w14:paraId="42AA6FF8" w14:textId="77777777" w:rsidR="008A5EDA" w:rsidRPr="00FE09B0" w:rsidRDefault="008A5EDA" w:rsidP="00191468">
      <w:pPr>
        <w:pStyle w:val="Corpotesto"/>
        <w:spacing w:line="355" w:lineRule="auto"/>
        <w:ind w:left="840" w:right="478" w:firstLine="576"/>
        <w:rPr>
          <w:rFonts w:asciiTheme="minorHAnsi" w:hAnsiTheme="minorHAnsi" w:cstheme="minorHAnsi"/>
          <w:spacing w:val="-6"/>
          <w:sz w:val="22"/>
          <w:szCs w:val="22"/>
        </w:rPr>
      </w:pPr>
    </w:p>
    <w:p w14:paraId="1F964F98" w14:textId="77777777" w:rsidR="008A5EDA" w:rsidRPr="00FE09B0" w:rsidRDefault="008A5EDA" w:rsidP="00191468">
      <w:pPr>
        <w:pStyle w:val="Corpotesto"/>
        <w:spacing w:line="355" w:lineRule="auto"/>
        <w:ind w:left="132" w:right="478"/>
        <w:rPr>
          <w:rFonts w:asciiTheme="minorHAnsi" w:hAnsiTheme="minorHAnsi" w:cstheme="minorHAnsi"/>
          <w:spacing w:val="-6"/>
          <w:sz w:val="22"/>
          <w:szCs w:val="22"/>
        </w:rPr>
      </w:pPr>
      <w:r w:rsidRPr="00FE09B0">
        <w:rPr>
          <w:rFonts w:asciiTheme="minorHAnsi" w:hAnsiTheme="minorHAnsi" w:cstheme="minorHAnsi"/>
          <w:spacing w:val="-6"/>
          <w:sz w:val="22"/>
          <w:szCs w:val="22"/>
        </w:rPr>
        <w:t>________________________________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  <w:t>________________________________</w:t>
      </w:r>
    </w:p>
    <w:p w14:paraId="64782D2B" w14:textId="77777777" w:rsidR="008A5EDA" w:rsidRPr="00FE09B0" w:rsidRDefault="008A5EDA" w:rsidP="00191468">
      <w:pPr>
        <w:pStyle w:val="Corpotesto"/>
        <w:spacing w:line="355" w:lineRule="auto"/>
        <w:ind w:left="132" w:right="478"/>
        <w:rPr>
          <w:rFonts w:asciiTheme="minorHAnsi" w:hAnsiTheme="minorHAnsi" w:cstheme="minorHAnsi"/>
          <w:spacing w:val="-6"/>
          <w:sz w:val="22"/>
          <w:szCs w:val="22"/>
        </w:rPr>
      </w:pPr>
    </w:p>
    <w:p w14:paraId="7169B83D" w14:textId="77777777" w:rsidR="008A5EDA" w:rsidRPr="00FE09B0" w:rsidRDefault="008A5EDA" w:rsidP="00191468">
      <w:pPr>
        <w:pStyle w:val="Corpotesto"/>
        <w:spacing w:line="355" w:lineRule="auto"/>
        <w:ind w:left="132" w:right="478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Il/La sottoscritto/a </w:t>
      </w:r>
      <w:r w:rsidR="00161A0B">
        <w:rPr>
          <w:rFonts w:asciiTheme="minorHAnsi" w:hAnsiTheme="minorHAnsi" w:cstheme="minorHAnsi"/>
          <w:spacing w:val="-6"/>
          <w:sz w:val="22"/>
          <w:szCs w:val="22"/>
        </w:rPr>
        <w:t xml:space="preserve">_______________________________________ 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autorizza codesto Ente al trattamento dei dati personali ai sensi del D.L. n. 196/2003, come modificato dal </w:t>
      </w:r>
      <w:proofErr w:type="spellStart"/>
      <w:r w:rsidRPr="00FE09B0">
        <w:rPr>
          <w:rFonts w:asciiTheme="minorHAnsi" w:hAnsiTheme="minorHAnsi" w:cstheme="minorHAnsi"/>
          <w:spacing w:val="-6"/>
          <w:sz w:val="22"/>
          <w:szCs w:val="22"/>
        </w:rPr>
        <w:t>D.lgs</w:t>
      </w:r>
      <w:proofErr w:type="spellEnd"/>
      <w:r w:rsidRPr="00FE09B0">
        <w:rPr>
          <w:rFonts w:asciiTheme="minorHAnsi" w:hAnsiTheme="minorHAnsi" w:cstheme="minorHAnsi"/>
          <w:spacing w:val="-6"/>
          <w:sz w:val="22"/>
          <w:szCs w:val="22"/>
        </w:rPr>
        <w:t xml:space="preserve"> n. 101/2018, e nel rispetto di quanto previsto dal Regolamento UE n. 2016/679 (GDPR), solo per i fini istituzionali e consentiti dalla legge e dichiara di aver preso visione dell'informativa sul trattamento dei dati personali sotto riportata.</w:t>
      </w:r>
    </w:p>
    <w:p w14:paraId="7FCDF265" w14:textId="77777777" w:rsidR="008A5EDA" w:rsidRPr="00FE09B0" w:rsidRDefault="008A5EDA" w:rsidP="00191468">
      <w:pPr>
        <w:pStyle w:val="Corpotesto"/>
        <w:spacing w:line="355" w:lineRule="auto"/>
        <w:ind w:left="132" w:right="478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1AD8FECF" w14:textId="77777777" w:rsidR="008A5EDA" w:rsidRPr="00FE09B0" w:rsidRDefault="008A5EDA" w:rsidP="00191468">
      <w:pPr>
        <w:pStyle w:val="Corpotesto"/>
        <w:spacing w:line="355" w:lineRule="auto"/>
        <w:ind w:left="840" w:right="478" w:firstLine="576"/>
        <w:rPr>
          <w:rFonts w:asciiTheme="minorHAnsi" w:hAnsiTheme="minorHAnsi" w:cstheme="minorHAnsi"/>
          <w:spacing w:val="-6"/>
          <w:sz w:val="22"/>
          <w:szCs w:val="22"/>
        </w:rPr>
      </w:pPr>
      <w:r w:rsidRPr="00FE09B0">
        <w:rPr>
          <w:rFonts w:asciiTheme="minorHAnsi" w:hAnsiTheme="minorHAnsi" w:cstheme="minorHAnsi"/>
          <w:spacing w:val="-6"/>
          <w:sz w:val="22"/>
          <w:szCs w:val="22"/>
        </w:rPr>
        <w:t>Luogo e data</w:t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</w:r>
      <w:r w:rsidRPr="00FE09B0">
        <w:rPr>
          <w:rFonts w:asciiTheme="minorHAnsi" w:hAnsiTheme="minorHAnsi" w:cstheme="minorHAnsi"/>
          <w:spacing w:val="-6"/>
          <w:sz w:val="22"/>
          <w:szCs w:val="22"/>
        </w:rPr>
        <w:tab/>
        <w:t>Firma</w:t>
      </w:r>
    </w:p>
    <w:p w14:paraId="61F2C5F7" w14:textId="77777777" w:rsidR="008A5EDA" w:rsidRDefault="008A5EDA" w:rsidP="009A1C6C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sectPr w:rsidR="008A5EDA" w:rsidSect="00161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926" w:bottom="2127" w:left="1080" w:header="1079" w:footer="5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9E1C" w14:textId="77777777" w:rsidR="00842F04" w:rsidRDefault="00842F04">
      <w:r>
        <w:separator/>
      </w:r>
    </w:p>
  </w:endnote>
  <w:endnote w:type="continuationSeparator" w:id="0">
    <w:p w14:paraId="725F2A4F" w14:textId="77777777" w:rsidR="00842F04" w:rsidRDefault="0084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BB93" w14:textId="77777777" w:rsidR="008A5EDA" w:rsidRDefault="008A5EDA" w:rsidP="00B905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098A65C" w14:textId="77777777" w:rsidR="008A5EDA" w:rsidRDefault="008A5EDA" w:rsidP="00EC7C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65D2" w14:textId="77777777" w:rsidR="00833F0A" w:rsidRDefault="00833F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981C" w14:textId="77777777" w:rsidR="00833F0A" w:rsidRDefault="00833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8360" w14:textId="77777777" w:rsidR="00842F04" w:rsidRDefault="00842F04">
      <w:r>
        <w:separator/>
      </w:r>
    </w:p>
  </w:footnote>
  <w:footnote w:type="continuationSeparator" w:id="0">
    <w:p w14:paraId="27DC7DA8" w14:textId="77777777" w:rsidR="00842F04" w:rsidRDefault="0084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8C0F" w14:textId="77777777" w:rsidR="00833F0A" w:rsidRDefault="00833F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764B" w14:textId="3A4ECEAE" w:rsidR="008A5EDA" w:rsidRDefault="00833F0A" w:rsidP="00D15769">
    <w:pPr>
      <w:widowControl w:val="0"/>
      <w:rPr>
        <w:rFonts w:ascii="Arial Rounded MT Bold" w:hAnsi="Arial Rounded MT Bold" w:cs="Tahoma"/>
        <w:sz w:val="28"/>
        <w:szCs w:val="28"/>
        <w:lang w:val="en-US"/>
      </w:rPr>
    </w:pPr>
    <w:r>
      <w:rPr>
        <w:noProof/>
      </w:rPr>
      <w:drawing>
        <wp:inline distT="0" distB="0" distL="0" distR="0" wp14:anchorId="7C5BA959" wp14:editId="637CA7C0">
          <wp:extent cx="4845685" cy="281305"/>
          <wp:effectExtent l="0" t="0" r="0" b="4445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685" cy="28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A1C6C">
      <w:rPr>
        <w:noProof/>
      </w:rPr>
      <w:drawing>
        <wp:inline distT="0" distB="0" distL="0" distR="0" wp14:anchorId="782AD97B" wp14:editId="06FDD089">
          <wp:extent cx="1381125" cy="809521"/>
          <wp:effectExtent l="0" t="0" r="0" b="0"/>
          <wp:docPr id="193" name="Immagin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mmagine 1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170" cy="817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D78E" w14:textId="77777777" w:rsidR="00833F0A" w:rsidRDefault="00833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D2867"/>
    <w:multiLevelType w:val="hybridMultilevel"/>
    <w:tmpl w:val="9AF89F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A6C3E"/>
    <w:multiLevelType w:val="hybridMultilevel"/>
    <w:tmpl w:val="8810553C"/>
    <w:lvl w:ilvl="0" w:tplc="CAE2B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6C91"/>
    <w:multiLevelType w:val="hybridMultilevel"/>
    <w:tmpl w:val="B6A0C266"/>
    <w:lvl w:ilvl="0" w:tplc="5AC233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05B4"/>
    <w:multiLevelType w:val="hybridMultilevel"/>
    <w:tmpl w:val="F2486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D44"/>
    <w:multiLevelType w:val="hybridMultilevel"/>
    <w:tmpl w:val="AA4A4EFC"/>
    <w:lvl w:ilvl="0" w:tplc="F1200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76CE"/>
    <w:multiLevelType w:val="hybridMultilevel"/>
    <w:tmpl w:val="057E0A4C"/>
    <w:lvl w:ilvl="0" w:tplc="15F81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4850"/>
    <w:multiLevelType w:val="hybridMultilevel"/>
    <w:tmpl w:val="EAA8B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41D0"/>
    <w:multiLevelType w:val="hybridMultilevel"/>
    <w:tmpl w:val="3B3E3432"/>
    <w:lvl w:ilvl="0" w:tplc="AE80E1B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DF80C73C">
      <w:start w:val="1"/>
      <w:numFmt w:val="bullet"/>
      <w:lvlText w:val="•"/>
      <w:lvlJc w:val="left"/>
      <w:rPr>
        <w:rFonts w:hint="default"/>
      </w:rPr>
    </w:lvl>
    <w:lvl w:ilvl="2" w:tplc="F530CBC4">
      <w:start w:val="1"/>
      <w:numFmt w:val="bullet"/>
      <w:lvlText w:val="•"/>
      <w:lvlJc w:val="left"/>
      <w:rPr>
        <w:rFonts w:hint="default"/>
      </w:rPr>
    </w:lvl>
    <w:lvl w:ilvl="3" w:tplc="9468C3FE">
      <w:start w:val="1"/>
      <w:numFmt w:val="bullet"/>
      <w:lvlText w:val="•"/>
      <w:lvlJc w:val="left"/>
      <w:rPr>
        <w:rFonts w:hint="default"/>
      </w:rPr>
    </w:lvl>
    <w:lvl w:ilvl="4" w:tplc="7584E7DC">
      <w:start w:val="1"/>
      <w:numFmt w:val="bullet"/>
      <w:lvlText w:val="•"/>
      <w:lvlJc w:val="left"/>
      <w:rPr>
        <w:rFonts w:hint="default"/>
      </w:rPr>
    </w:lvl>
    <w:lvl w:ilvl="5" w:tplc="A51A61AA">
      <w:start w:val="1"/>
      <w:numFmt w:val="bullet"/>
      <w:lvlText w:val="•"/>
      <w:lvlJc w:val="left"/>
      <w:rPr>
        <w:rFonts w:hint="default"/>
      </w:rPr>
    </w:lvl>
    <w:lvl w:ilvl="6" w:tplc="1B12D2D2">
      <w:start w:val="1"/>
      <w:numFmt w:val="bullet"/>
      <w:lvlText w:val="•"/>
      <w:lvlJc w:val="left"/>
      <w:rPr>
        <w:rFonts w:hint="default"/>
      </w:rPr>
    </w:lvl>
    <w:lvl w:ilvl="7" w:tplc="3AAE8BF0">
      <w:start w:val="1"/>
      <w:numFmt w:val="bullet"/>
      <w:lvlText w:val="•"/>
      <w:lvlJc w:val="left"/>
      <w:rPr>
        <w:rFonts w:hint="default"/>
      </w:rPr>
    </w:lvl>
    <w:lvl w:ilvl="8" w:tplc="11D6AD1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9CC695C"/>
    <w:multiLevelType w:val="hybridMultilevel"/>
    <w:tmpl w:val="84E48998"/>
    <w:lvl w:ilvl="0" w:tplc="2E98FF78">
      <w:start w:val="1"/>
      <w:numFmt w:val="bullet"/>
      <w:lvlText w:val="-"/>
      <w:lvlJc w:val="left"/>
      <w:pPr>
        <w:ind w:hanging="709"/>
      </w:pPr>
      <w:rPr>
        <w:rFonts w:ascii="Arial" w:eastAsia="Arial" w:hAnsi="Arial" w:hint="default"/>
        <w:w w:val="99"/>
        <w:sz w:val="20"/>
        <w:szCs w:val="20"/>
      </w:rPr>
    </w:lvl>
    <w:lvl w:ilvl="1" w:tplc="578C1076">
      <w:start w:val="1"/>
      <w:numFmt w:val="bullet"/>
      <w:lvlText w:val="•"/>
      <w:lvlJc w:val="left"/>
      <w:rPr>
        <w:rFonts w:hint="default"/>
      </w:rPr>
    </w:lvl>
    <w:lvl w:ilvl="2" w:tplc="DB781E46">
      <w:start w:val="1"/>
      <w:numFmt w:val="bullet"/>
      <w:lvlText w:val="•"/>
      <w:lvlJc w:val="left"/>
      <w:rPr>
        <w:rFonts w:hint="default"/>
      </w:rPr>
    </w:lvl>
    <w:lvl w:ilvl="3" w:tplc="BA5876E2">
      <w:start w:val="1"/>
      <w:numFmt w:val="bullet"/>
      <w:lvlText w:val="•"/>
      <w:lvlJc w:val="left"/>
      <w:rPr>
        <w:rFonts w:hint="default"/>
      </w:rPr>
    </w:lvl>
    <w:lvl w:ilvl="4" w:tplc="31DC30B6">
      <w:start w:val="1"/>
      <w:numFmt w:val="bullet"/>
      <w:lvlText w:val="•"/>
      <w:lvlJc w:val="left"/>
      <w:rPr>
        <w:rFonts w:hint="default"/>
      </w:rPr>
    </w:lvl>
    <w:lvl w:ilvl="5" w:tplc="389293FE">
      <w:start w:val="1"/>
      <w:numFmt w:val="bullet"/>
      <w:lvlText w:val="•"/>
      <w:lvlJc w:val="left"/>
      <w:rPr>
        <w:rFonts w:hint="default"/>
      </w:rPr>
    </w:lvl>
    <w:lvl w:ilvl="6" w:tplc="175CADA8">
      <w:start w:val="1"/>
      <w:numFmt w:val="bullet"/>
      <w:lvlText w:val="•"/>
      <w:lvlJc w:val="left"/>
      <w:rPr>
        <w:rFonts w:hint="default"/>
      </w:rPr>
    </w:lvl>
    <w:lvl w:ilvl="7" w:tplc="A6C8CB32">
      <w:start w:val="1"/>
      <w:numFmt w:val="bullet"/>
      <w:lvlText w:val="•"/>
      <w:lvlJc w:val="left"/>
      <w:rPr>
        <w:rFonts w:hint="default"/>
      </w:rPr>
    </w:lvl>
    <w:lvl w:ilvl="8" w:tplc="E91C9AB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B0010FB"/>
    <w:multiLevelType w:val="hybridMultilevel"/>
    <w:tmpl w:val="54BACC54"/>
    <w:lvl w:ilvl="0" w:tplc="F42A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1155"/>
    <w:multiLevelType w:val="hybridMultilevel"/>
    <w:tmpl w:val="193A35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6FE"/>
    <w:multiLevelType w:val="hybridMultilevel"/>
    <w:tmpl w:val="6B306D62"/>
    <w:lvl w:ilvl="0" w:tplc="911EB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837080"/>
    <w:multiLevelType w:val="hybridMultilevel"/>
    <w:tmpl w:val="3E6AC16E"/>
    <w:lvl w:ilvl="0" w:tplc="29F0503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2563F28"/>
    <w:multiLevelType w:val="hybridMultilevel"/>
    <w:tmpl w:val="3DA674D8"/>
    <w:lvl w:ilvl="0" w:tplc="F1200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0368"/>
    <w:multiLevelType w:val="multilevel"/>
    <w:tmpl w:val="ADE8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A500B"/>
    <w:multiLevelType w:val="hybridMultilevel"/>
    <w:tmpl w:val="56F2E9CC"/>
    <w:lvl w:ilvl="0" w:tplc="D87C9BF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D2623F5"/>
    <w:multiLevelType w:val="hybridMultilevel"/>
    <w:tmpl w:val="6498A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0498C"/>
    <w:multiLevelType w:val="hybridMultilevel"/>
    <w:tmpl w:val="831C362A"/>
    <w:lvl w:ilvl="0" w:tplc="9FB46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F5D84"/>
    <w:multiLevelType w:val="hybridMultilevel"/>
    <w:tmpl w:val="BDCA7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71B89"/>
    <w:multiLevelType w:val="hybridMultilevel"/>
    <w:tmpl w:val="B3762244"/>
    <w:lvl w:ilvl="0" w:tplc="918073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27978"/>
    <w:multiLevelType w:val="hybridMultilevel"/>
    <w:tmpl w:val="B818E39C"/>
    <w:lvl w:ilvl="0" w:tplc="51660A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00B7B47"/>
    <w:multiLevelType w:val="hybridMultilevel"/>
    <w:tmpl w:val="6AF237F2"/>
    <w:lvl w:ilvl="0" w:tplc="39E45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0BEA"/>
    <w:multiLevelType w:val="hybridMultilevel"/>
    <w:tmpl w:val="0EE26410"/>
    <w:lvl w:ilvl="0" w:tplc="9B4ADB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768701E"/>
    <w:multiLevelType w:val="hybridMultilevel"/>
    <w:tmpl w:val="14FA25C0"/>
    <w:lvl w:ilvl="0" w:tplc="9FB46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55B"/>
    <w:multiLevelType w:val="hybridMultilevel"/>
    <w:tmpl w:val="41E8CBEA"/>
    <w:lvl w:ilvl="0" w:tplc="9FB46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06CBE"/>
    <w:multiLevelType w:val="hybridMultilevel"/>
    <w:tmpl w:val="CE40F7E4"/>
    <w:lvl w:ilvl="0" w:tplc="15523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79176"/>
    <w:multiLevelType w:val="hybridMultilevel"/>
    <w:tmpl w:val="321B48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287057"/>
    <w:multiLevelType w:val="hybridMultilevel"/>
    <w:tmpl w:val="09521374"/>
    <w:lvl w:ilvl="0" w:tplc="F144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39EC"/>
    <w:multiLevelType w:val="hybridMultilevel"/>
    <w:tmpl w:val="24227C10"/>
    <w:lvl w:ilvl="0" w:tplc="68B0BE7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7B13EDB"/>
    <w:multiLevelType w:val="hybridMultilevel"/>
    <w:tmpl w:val="0FE0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E7B76"/>
    <w:multiLevelType w:val="hybridMultilevel"/>
    <w:tmpl w:val="A95CC87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45F0C"/>
    <w:multiLevelType w:val="hybridMultilevel"/>
    <w:tmpl w:val="DB329BEC"/>
    <w:lvl w:ilvl="0" w:tplc="1E0858F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E3F411C"/>
    <w:multiLevelType w:val="hybridMultilevel"/>
    <w:tmpl w:val="7F06818C"/>
    <w:lvl w:ilvl="0" w:tplc="BF1AF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15269"/>
    <w:multiLevelType w:val="hybridMultilevel"/>
    <w:tmpl w:val="AF2EE9C8"/>
    <w:lvl w:ilvl="0" w:tplc="B9C42C2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0"/>
  </w:num>
  <w:num w:numId="4">
    <w:abstractNumId w:val="27"/>
  </w:num>
  <w:num w:numId="5">
    <w:abstractNumId w:val="9"/>
  </w:num>
  <w:num w:numId="6">
    <w:abstractNumId w:val="15"/>
  </w:num>
  <w:num w:numId="7">
    <w:abstractNumId w:val="12"/>
  </w:num>
  <w:num w:numId="8">
    <w:abstractNumId w:val="24"/>
  </w:num>
  <w:num w:numId="9">
    <w:abstractNumId w:val="17"/>
  </w:num>
  <w:num w:numId="10">
    <w:abstractNumId w:val="10"/>
  </w:num>
  <w:num w:numId="11">
    <w:abstractNumId w:val="23"/>
  </w:num>
  <w:num w:numId="12">
    <w:abstractNumId w:val="1"/>
  </w:num>
  <w:num w:numId="13">
    <w:abstractNumId w:val="5"/>
  </w:num>
  <w:num w:numId="14">
    <w:abstractNumId w:val="14"/>
  </w:num>
  <w:num w:numId="15">
    <w:abstractNumId w:val="28"/>
  </w:num>
  <w:num w:numId="16">
    <w:abstractNumId w:val="19"/>
  </w:num>
  <w:num w:numId="17">
    <w:abstractNumId w:val="11"/>
  </w:num>
  <w:num w:numId="18">
    <w:abstractNumId w:val="31"/>
  </w:num>
  <w:num w:numId="19">
    <w:abstractNumId w:val="16"/>
  </w:num>
  <w:num w:numId="20">
    <w:abstractNumId w:val="22"/>
  </w:num>
  <w:num w:numId="21">
    <w:abstractNumId w:val="3"/>
  </w:num>
  <w:num w:numId="22">
    <w:abstractNumId w:val="2"/>
  </w:num>
  <w:num w:numId="23">
    <w:abstractNumId w:val="29"/>
  </w:num>
  <w:num w:numId="24">
    <w:abstractNumId w:val="33"/>
  </w:num>
  <w:num w:numId="25">
    <w:abstractNumId w:val="6"/>
  </w:num>
  <w:num w:numId="26">
    <w:abstractNumId w:val="18"/>
  </w:num>
  <w:num w:numId="27">
    <w:abstractNumId w:val="4"/>
  </w:num>
  <w:num w:numId="28">
    <w:abstractNumId w:val="13"/>
  </w:num>
  <w:num w:numId="29">
    <w:abstractNumId w:val="30"/>
  </w:num>
  <w:num w:numId="30">
    <w:abstractNumId w:val="0"/>
  </w:num>
  <w:num w:numId="31">
    <w:abstractNumId w:val="26"/>
  </w:num>
  <w:num w:numId="32">
    <w:abstractNumId w:val="25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0C"/>
    <w:rsid w:val="00011EE6"/>
    <w:rsid w:val="00020F3C"/>
    <w:rsid w:val="00021405"/>
    <w:rsid w:val="00022A00"/>
    <w:rsid w:val="000401D2"/>
    <w:rsid w:val="000539F4"/>
    <w:rsid w:val="000605A4"/>
    <w:rsid w:val="00064F2E"/>
    <w:rsid w:val="000771DE"/>
    <w:rsid w:val="0009579D"/>
    <w:rsid w:val="000A4C14"/>
    <w:rsid w:val="000B47E0"/>
    <w:rsid w:val="000C6C3A"/>
    <w:rsid w:val="000D019E"/>
    <w:rsid w:val="000D030B"/>
    <w:rsid w:val="000D3B8E"/>
    <w:rsid w:val="000E2284"/>
    <w:rsid w:val="000F5DA8"/>
    <w:rsid w:val="00101317"/>
    <w:rsid w:val="0010373E"/>
    <w:rsid w:val="00107489"/>
    <w:rsid w:val="00111CA3"/>
    <w:rsid w:val="00117159"/>
    <w:rsid w:val="00117581"/>
    <w:rsid w:val="00121BEE"/>
    <w:rsid w:val="00123FCE"/>
    <w:rsid w:val="00135FB9"/>
    <w:rsid w:val="00141A90"/>
    <w:rsid w:val="00151B0B"/>
    <w:rsid w:val="0015676D"/>
    <w:rsid w:val="00161A0B"/>
    <w:rsid w:val="00163862"/>
    <w:rsid w:val="0017026B"/>
    <w:rsid w:val="00170458"/>
    <w:rsid w:val="00173603"/>
    <w:rsid w:val="00173F5C"/>
    <w:rsid w:val="00176551"/>
    <w:rsid w:val="00177996"/>
    <w:rsid w:val="00190792"/>
    <w:rsid w:val="00191468"/>
    <w:rsid w:val="001947FB"/>
    <w:rsid w:val="001B26AC"/>
    <w:rsid w:val="001B5E80"/>
    <w:rsid w:val="001B6960"/>
    <w:rsid w:val="001D2F68"/>
    <w:rsid w:val="001F0288"/>
    <w:rsid w:val="001F0769"/>
    <w:rsid w:val="001F4211"/>
    <w:rsid w:val="00205F30"/>
    <w:rsid w:val="002137A8"/>
    <w:rsid w:val="00214111"/>
    <w:rsid w:val="0024608F"/>
    <w:rsid w:val="002736A4"/>
    <w:rsid w:val="00273BCE"/>
    <w:rsid w:val="00273BF4"/>
    <w:rsid w:val="00275502"/>
    <w:rsid w:val="00277EA6"/>
    <w:rsid w:val="00281F5B"/>
    <w:rsid w:val="002833F9"/>
    <w:rsid w:val="0028584F"/>
    <w:rsid w:val="002A1829"/>
    <w:rsid w:val="002B0E51"/>
    <w:rsid w:val="002B540A"/>
    <w:rsid w:val="002B6EA2"/>
    <w:rsid w:val="002C2E2B"/>
    <w:rsid w:val="002C46AE"/>
    <w:rsid w:val="002E5B37"/>
    <w:rsid w:val="00300469"/>
    <w:rsid w:val="0032073B"/>
    <w:rsid w:val="003327F2"/>
    <w:rsid w:val="003346C0"/>
    <w:rsid w:val="003454C5"/>
    <w:rsid w:val="00356627"/>
    <w:rsid w:val="00362D07"/>
    <w:rsid w:val="0037438A"/>
    <w:rsid w:val="0038323C"/>
    <w:rsid w:val="0038666C"/>
    <w:rsid w:val="003A5FAB"/>
    <w:rsid w:val="003A643F"/>
    <w:rsid w:val="003B1D32"/>
    <w:rsid w:val="003C4644"/>
    <w:rsid w:val="003D0605"/>
    <w:rsid w:val="003D2D50"/>
    <w:rsid w:val="003D7803"/>
    <w:rsid w:val="003E2288"/>
    <w:rsid w:val="003E74A5"/>
    <w:rsid w:val="003F2C46"/>
    <w:rsid w:val="0040518F"/>
    <w:rsid w:val="00416D5C"/>
    <w:rsid w:val="00424AFE"/>
    <w:rsid w:val="00427EB3"/>
    <w:rsid w:val="00440C85"/>
    <w:rsid w:val="0044703F"/>
    <w:rsid w:val="00450AEA"/>
    <w:rsid w:val="00450E02"/>
    <w:rsid w:val="00463854"/>
    <w:rsid w:val="00467F43"/>
    <w:rsid w:val="004771D9"/>
    <w:rsid w:val="00494EA7"/>
    <w:rsid w:val="004955DF"/>
    <w:rsid w:val="004A075C"/>
    <w:rsid w:val="004C6CA6"/>
    <w:rsid w:val="004D37FB"/>
    <w:rsid w:val="00504E0A"/>
    <w:rsid w:val="00515F25"/>
    <w:rsid w:val="00536EC5"/>
    <w:rsid w:val="0054788E"/>
    <w:rsid w:val="00560500"/>
    <w:rsid w:val="00563608"/>
    <w:rsid w:val="00566A24"/>
    <w:rsid w:val="00577B44"/>
    <w:rsid w:val="00580B40"/>
    <w:rsid w:val="00582BB3"/>
    <w:rsid w:val="00585B4A"/>
    <w:rsid w:val="0058607D"/>
    <w:rsid w:val="005903FC"/>
    <w:rsid w:val="005B7AD4"/>
    <w:rsid w:val="005C375D"/>
    <w:rsid w:val="005C6D45"/>
    <w:rsid w:val="005D2DE4"/>
    <w:rsid w:val="005F0180"/>
    <w:rsid w:val="00602D20"/>
    <w:rsid w:val="00605D02"/>
    <w:rsid w:val="006129C7"/>
    <w:rsid w:val="00615DA5"/>
    <w:rsid w:val="0062416D"/>
    <w:rsid w:val="00626046"/>
    <w:rsid w:val="0063125D"/>
    <w:rsid w:val="00635BE1"/>
    <w:rsid w:val="00635E4B"/>
    <w:rsid w:val="006362C5"/>
    <w:rsid w:val="00641C5B"/>
    <w:rsid w:val="00641E6A"/>
    <w:rsid w:val="006473AA"/>
    <w:rsid w:val="0065579C"/>
    <w:rsid w:val="0066364B"/>
    <w:rsid w:val="0066474C"/>
    <w:rsid w:val="00665ED3"/>
    <w:rsid w:val="00674A54"/>
    <w:rsid w:val="00677549"/>
    <w:rsid w:val="006805D7"/>
    <w:rsid w:val="00686443"/>
    <w:rsid w:val="0069169E"/>
    <w:rsid w:val="00693EF9"/>
    <w:rsid w:val="006B0B6B"/>
    <w:rsid w:val="006C3062"/>
    <w:rsid w:val="006D65C9"/>
    <w:rsid w:val="006D7638"/>
    <w:rsid w:val="006F13D9"/>
    <w:rsid w:val="006F605F"/>
    <w:rsid w:val="00701F6A"/>
    <w:rsid w:val="00706FBB"/>
    <w:rsid w:val="007108FC"/>
    <w:rsid w:val="00731C03"/>
    <w:rsid w:val="0073257E"/>
    <w:rsid w:val="0073459B"/>
    <w:rsid w:val="00736ECE"/>
    <w:rsid w:val="007413F6"/>
    <w:rsid w:val="007433BD"/>
    <w:rsid w:val="00747EB4"/>
    <w:rsid w:val="00763B2D"/>
    <w:rsid w:val="00772045"/>
    <w:rsid w:val="00772F6C"/>
    <w:rsid w:val="007746C6"/>
    <w:rsid w:val="00774C44"/>
    <w:rsid w:val="0077624C"/>
    <w:rsid w:val="00785A3F"/>
    <w:rsid w:val="00795A99"/>
    <w:rsid w:val="007A5A81"/>
    <w:rsid w:val="007B01D4"/>
    <w:rsid w:val="007B3095"/>
    <w:rsid w:val="007B4504"/>
    <w:rsid w:val="007C061B"/>
    <w:rsid w:val="007C170C"/>
    <w:rsid w:val="007C4A70"/>
    <w:rsid w:val="007C73BF"/>
    <w:rsid w:val="007D1B1D"/>
    <w:rsid w:val="007F125B"/>
    <w:rsid w:val="00813093"/>
    <w:rsid w:val="00833F0A"/>
    <w:rsid w:val="0083485F"/>
    <w:rsid w:val="0083548D"/>
    <w:rsid w:val="00842F04"/>
    <w:rsid w:val="00846E65"/>
    <w:rsid w:val="00870A0C"/>
    <w:rsid w:val="00871275"/>
    <w:rsid w:val="00883030"/>
    <w:rsid w:val="00884E04"/>
    <w:rsid w:val="0089098E"/>
    <w:rsid w:val="008A5EDA"/>
    <w:rsid w:val="008D05A4"/>
    <w:rsid w:val="008D3FB1"/>
    <w:rsid w:val="008D68B7"/>
    <w:rsid w:val="00903DF7"/>
    <w:rsid w:val="00912789"/>
    <w:rsid w:val="00913FB1"/>
    <w:rsid w:val="00915410"/>
    <w:rsid w:val="00915EE1"/>
    <w:rsid w:val="00921E45"/>
    <w:rsid w:val="00935756"/>
    <w:rsid w:val="00937A77"/>
    <w:rsid w:val="00945E19"/>
    <w:rsid w:val="00952C14"/>
    <w:rsid w:val="00966BF6"/>
    <w:rsid w:val="00966DB7"/>
    <w:rsid w:val="00974414"/>
    <w:rsid w:val="0098402A"/>
    <w:rsid w:val="009953B2"/>
    <w:rsid w:val="009A0E30"/>
    <w:rsid w:val="009A1C6C"/>
    <w:rsid w:val="009A1EC8"/>
    <w:rsid w:val="009B6634"/>
    <w:rsid w:val="009C6407"/>
    <w:rsid w:val="009D03F2"/>
    <w:rsid w:val="009D4234"/>
    <w:rsid w:val="009D7415"/>
    <w:rsid w:val="009E711B"/>
    <w:rsid w:val="009F5AD0"/>
    <w:rsid w:val="00A03C49"/>
    <w:rsid w:val="00A12F72"/>
    <w:rsid w:val="00A1367B"/>
    <w:rsid w:val="00A251A1"/>
    <w:rsid w:val="00A34B23"/>
    <w:rsid w:val="00A4736F"/>
    <w:rsid w:val="00A50CBC"/>
    <w:rsid w:val="00A52C2D"/>
    <w:rsid w:val="00A53A2D"/>
    <w:rsid w:val="00A655B9"/>
    <w:rsid w:val="00A65C2E"/>
    <w:rsid w:val="00A66024"/>
    <w:rsid w:val="00A8342F"/>
    <w:rsid w:val="00A93474"/>
    <w:rsid w:val="00A97C9B"/>
    <w:rsid w:val="00AC0C17"/>
    <w:rsid w:val="00AC0D96"/>
    <w:rsid w:val="00AC3983"/>
    <w:rsid w:val="00AC47D3"/>
    <w:rsid w:val="00AC5CC2"/>
    <w:rsid w:val="00AC62D3"/>
    <w:rsid w:val="00AD6FB6"/>
    <w:rsid w:val="00AE1EDE"/>
    <w:rsid w:val="00B0250B"/>
    <w:rsid w:val="00B06130"/>
    <w:rsid w:val="00B11F8D"/>
    <w:rsid w:val="00B13A13"/>
    <w:rsid w:val="00B43BF0"/>
    <w:rsid w:val="00B57946"/>
    <w:rsid w:val="00B721FA"/>
    <w:rsid w:val="00B76707"/>
    <w:rsid w:val="00B82699"/>
    <w:rsid w:val="00B905B4"/>
    <w:rsid w:val="00B91BEE"/>
    <w:rsid w:val="00B9679C"/>
    <w:rsid w:val="00BA03C6"/>
    <w:rsid w:val="00BC5682"/>
    <w:rsid w:val="00BC6CE9"/>
    <w:rsid w:val="00BD35CE"/>
    <w:rsid w:val="00BE1EA0"/>
    <w:rsid w:val="00BF1825"/>
    <w:rsid w:val="00BF4234"/>
    <w:rsid w:val="00C02D4E"/>
    <w:rsid w:val="00C0743C"/>
    <w:rsid w:val="00C2017F"/>
    <w:rsid w:val="00C25268"/>
    <w:rsid w:val="00C507F1"/>
    <w:rsid w:val="00C67EC4"/>
    <w:rsid w:val="00C703FE"/>
    <w:rsid w:val="00C83DC0"/>
    <w:rsid w:val="00C93157"/>
    <w:rsid w:val="00CB3562"/>
    <w:rsid w:val="00CC0E44"/>
    <w:rsid w:val="00CC1789"/>
    <w:rsid w:val="00CD0669"/>
    <w:rsid w:val="00CD77B6"/>
    <w:rsid w:val="00CF3CCC"/>
    <w:rsid w:val="00D15769"/>
    <w:rsid w:val="00D168E2"/>
    <w:rsid w:val="00D3315A"/>
    <w:rsid w:val="00D4183A"/>
    <w:rsid w:val="00D4232D"/>
    <w:rsid w:val="00D60EEC"/>
    <w:rsid w:val="00D64D2D"/>
    <w:rsid w:val="00D760B9"/>
    <w:rsid w:val="00D82DD2"/>
    <w:rsid w:val="00D90032"/>
    <w:rsid w:val="00D933D3"/>
    <w:rsid w:val="00DA0012"/>
    <w:rsid w:val="00DB01E2"/>
    <w:rsid w:val="00DB05AF"/>
    <w:rsid w:val="00DB43B3"/>
    <w:rsid w:val="00DB46A7"/>
    <w:rsid w:val="00DC115A"/>
    <w:rsid w:val="00DC4F97"/>
    <w:rsid w:val="00DD48EC"/>
    <w:rsid w:val="00DD4EAA"/>
    <w:rsid w:val="00DE2134"/>
    <w:rsid w:val="00DE64EB"/>
    <w:rsid w:val="00DF4099"/>
    <w:rsid w:val="00E244BD"/>
    <w:rsid w:val="00E26D68"/>
    <w:rsid w:val="00E309A3"/>
    <w:rsid w:val="00E30B34"/>
    <w:rsid w:val="00E72AA0"/>
    <w:rsid w:val="00E732AD"/>
    <w:rsid w:val="00E9526A"/>
    <w:rsid w:val="00E97FDC"/>
    <w:rsid w:val="00EA0EF6"/>
    <w:rsid w:val="00EA4811"/>
    <w:rsid w:val="00EB0631"/>
    <w:rsid w:val="00EB1A0F"/>
    <w:rsid w:val="00EC071E"/>
    <w:rsid w:val="00EC276B"/>
    <w:rsid w:val="00EC5DC4"/>
    <w:rsid w:val="00EC7C8A"/>
    <w:rsid w:val="00ED0D7E"/>
    <w:rsid w:val="00ED731A"/>
    <w:rsid w:val="00F02151"/>
    <w:rsid w:val="00F3019B"/>
    <w:rsid w:val="00F30D52"/>
    <w:rsid w:val="00F5204E"/>
    <w:rsid w:val="00F52DBA"/>
    <w:rsid w:val="00F64839"/>
    <w:rsid w:val="00F67FBA"/>
    <w:rsid w:val="00F80CB7"/>
    <w:rsid w:val="00F83847"/>
    <w:rsid w:val="00F85DC6"/>
    <w:rsid w:val="00F86170"/>
    <w:rsid w:val="00F86D49"/>
    <w:rsid w:val="00F87362"/>
    <w:rsid w:val="00F94CFD"/>
    <w:rsid w:val="00FA1D86"/>
    <w:rsid w:val="00FB329A"/>
    <w:rsid w:val="00FC13E5"/>
    <w:rsid w:val="00FC3D92"/>
    <w:rsid w:val="00FC5B74"/>
    <w:rsid w:val="00FC6CF0"/>
    <w:rsid w:val="00FD329B"/>
    <w:rsid w:val="00FD6484"/>
    <w:rsid w:val="00FD6A28"/>
    <w:rsid w:val="00FE09B0"/>
    <w:rsid w:val="00FE13D0"/>
    <w:rsid w:val="00FE6876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BB0FBB"/>
  <w15:docId w15:val="{0210ACE0-A624-4BD5-929B-58A38C95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375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22A00"/>
    <w:pPr>
      <w:keepNext/>
      <w:tabs>
        <w:tab w:val="num" w:pos="432"/>
      </w:tabs>
      <w:suppressAutoHyphens/>
      <w:spacing w:after="240"/>
      <w:ind w:left="432" w:hanging="432"/>
      <w:outlineLvl w:val="0"/>
    </w:pPr>
    <w:rPr>
      <w:b/>
      <w:bCs/>
      <w:sz w:val="28"/>
      <w:szCs w:val="28"/>
      <w:lang w:eastAsia="ar-SA"/>
    </w:rPr>
  </w:style>
  <w:style w:type="paragraph" w:styleId="Titolo2">
    <w:name w:val="heading 2"/>
    <w:basedOn w:val="Normale"/>
    <w:link w:val="Titolo2Carattere"/>
    <w:uiPriority w:val="9"/>
    <w:qFormat/>
    <w:rsid w:val="001914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5D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85DC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FE68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E687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D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0469"/>
    <w:rPr>
      <w:b/>
      <w:bCs/>
    </w:rPr>
  </w:style>
  <w:style w:type="character" w:styleId="Numeropagina">
    <w:name w:val="page number"/>
    <w:basedOn w:val="Carpredefinitoparagrafo"/>
    <w:rsid w:val="00EC7C8A"/>
  </w:style>
  <w:style w:type="character" w:customStyle="1" w:styleId="apple-converted-space">
    <w:name w:val="apple-converted-space"/>
    <w:basedOn w:val="Carpredefinitoparagrafo"/>
    <w:rsid w:val="007C170C"/>
  </w:style>
  <w:style w:type="character" w:customStyle="1" w:styleId="des1">
    <w:name w:val="des1"/>
    <w:basedOn w:val="Carpredefinitoparagrafo"/>
    <w:rsid w:val="007C170C"/>
  </w:style>
  <w:style w:type="character" w:customStyle="1" w:styleId="des2">
    <w:name w:val="des2"/>
    <w:basedOn w:val="Carpredefinitoparagrafo"/>
    <w:rsid w:val="007C170C"/>
  </w:style>
  <w:style w:type="paragraph" w:styleId="Paragrafoelenco">
    <w:name w:val="List Paragraph"/>
    <w:basedOn w:val="Normale"/>
    <w:uiPriority w:val="1"/>
    <w:qFormat/>
    <w:rsid w:val="0083485F"/>
    <w:pPr>
      <w:ind w:left="720"/>
      <w:contextualSpacing/>
    </w:pPr>
  </w:style>
  <w:style w:type="paragraph" w:customStyle="1" w:styleId="Default">
    <w:name w:val="Default"/>
    <w:rsid w:val="00E97F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7127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022A00"/>
    <w:rPr>
      <w:b/>
      <w:bCs/>
      <w:sz w:val="28"/>
      <w:szCs w:val="28"/>
      <w:lang w:eastAsia="ar-SA"/>
    </w:rPr>
  </w:style>
  <w:style w:type="paragraph" w:customStyle="1" w:styleId="Testonormale1">
    <w:name w:val="Testo normale1"/>
    <w:basedOn w:val="Normale"/>
    <w:rsid w:val="00022A00"/>
    <w:pPr>
      <w:suppressAutoHyphens/>
    </w:pPr>
    <w:rPr>
      <w:rFonts w:ascii="Courier New" w:hAnsi="Courier New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B01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01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84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1468"/>
    <w:rPr>
      <w:b/>
      <w:bCs/>
      <w:sz w:val="36"/>
      <w:szCs w:val="3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46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468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46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9146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1468"/>
    <w:rPr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191468"/>
    <w:pPr>
      <w:widowControl w:val="0"/>
      <w:outlineLvl w:val="1"/>
    </w:pPr>
    <w:rPr>
      <w:rFonts w:ascii="Arial" w:eastAsia="Arial" w:hAnsi="Arial" w:cstheme="minorBid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3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8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\AppData\Roaming\Microsoft\Modelli\Carta%20intestata%20SISTI%20sr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CA7F9-AC11-4192-A5BD-877F0C28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SISTI srl</Template>
  <TotalTime>25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</Company>
  <LinksUpToDate>false</LinksUpToDate>
  <CharactersWithSpaces>4561</CharactersWithSpaces>
  <SharedDoc>false</SharedDoc>
  <HLinks>
    <vt:vector size="6" baseType="variant">
      <vt:variant>
        <vt:i4>4587618</vt:i4>
      </vt:variant>
      <vt:variant>
        <vt:i4>5</vt:i4>
      </vt:variant>
      <vt:variant>
        <vt:i4>0</vt:i4>
      </vt:variant>
      <vt:variant>
        <vt:i4>5</vt:i4>
      </vt:variant>
      <vt:variant>
        <vt:lpwstr>mailto:trainito@sistisrl.it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5</cp:revision>
  <cp:lastPrinted>2025-11-26T11:40:00Z</cp:lastPrinted>
  <dcterms:created xsi:type="dcterms:W3CDTF">2026-01-12T12:29:00Z</dcterms:created>
  <dcterms:modified xsi:type="dcterms:W3CDTF">2026-02-19T15:41:00Z</dcterms:modified>
</cp:coreProperties>
</file>